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EB66" w14:textId="77777777" w:rsidR="00F10245" w:rsidRPr="00A22AC7" w:rsidRDefault="00F10245" w:rsidP="00C01245">
      <w:pPr>
        <w:rPr>
          <w:rFonts w:ascii="Verdana" w:hAnsi="Verdana" w:cs="Arial"/>
          <w:b/>
          <w:bCs/>
          <w:color w:val="000000"/>
          <w:sz w:val="2"/>
          <w:szCs w:val="2"/>
        </w:rPr>
      </w:pPr>
    </w:p>
    <w:p w14:paraId="6FC572E8" w14:textId="77777777" w:rsidR="001F4C43" w:rsidRPr="008A3C23" w:rsidRDefault="001F4C43" w:rsidP="00C01245">
      <w:pPr>
        <w:rPr>
          <w:rFonts w:ascii="Verdana" w:hAnsi="Verdana" w:cs="Arial"/>
          <w:b/>
          <w:sz w:val="20"/>
          <w:szCs w:val="20"/>
        </w:rPr>
      </w:pPr>
    </w:p>
    <w:p w14:paraId="04D619BB" w14:textId="1E76B6BF" w:rsidR="00E3278E" w:rsidRPr="008A3C23" w:rsidRDefault="00654D12" w:rsidP="00C01245">
      <w:pPr>
        <w:jc w:val="center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CONTRATO Nº </w:t>
      </w:r>
      <w:r w:rsidR="004245F9">
        <w:rPr>
          <w:rFonts w:ascii="Verdana" w:eastAsia="Times New Roman" w:hAnsi="Verdana" w:cs="Arial"/>
          <w:b/>
          <w:sz w:val="20"/>
          <w:szCs w:val="20"/>
        </w:rPr>
        <w:t>1</w:t>
      </w:r>
      <w:r w:rsidR="00B150AC">
        <w:rPr>
          <w:rFonts w:ascii="Verdana" w:eastAsia="Times New Roman" w:hAnsi="Verdana" w:cs="Arial"/>
          <w:b/>
          <w:sz w:val="20"/>
          <w:szCs w:val="20"/>
        </w:rPr>
        <w:t>5</w:t>
      </w:r>
      <w:r>
        <w:rPr>
          <w:rFonts w:ascii="Verdana" w:eastAsia="Times New Roman" w:hAnsi="Verdana" w:cs="Arial"/>
          <w:b/>
          <w:sz w:val="20"/>
          <w:szCs w:val="20"/>
        </w:rPr>
        <w:t>/2021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 </w:t>
      </w:r>
    </w:p>
    <w:p w14:paraId="24A5E0B2" w14:textId="77777777" w:rsidR="00E3278E" w:rsidRPr="008A3C23" w:rsidRDefault="00E3278E" w:rsidP="00C01245">
      <w:pPr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0AA9C444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2DDB0FA3" w14:textId="340A0A99" w:rsidR="00E3278E" w:rsidRPr="00D96A90" w:rsidRDefault="00E3278E" w:rsidP="00BC5607">
      <w:pPr>
        <w:ind w:left="567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QUE ENTRE SI CELEBRAM O</w:t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 MUNICIPIO DE </w:t>
      </w:r>
      <w:r w:rsidR="00654D12">
        <w:rPr>
          <w:rFonts w:ascii="Verdana" w:eastAsia="Times New Roman" w:hAnsi="Verdana" w:cs="Arial"/>
          <w:b/>
          <w:sz w:val="20"/>
          <w:szCs w:val="20"/>
        </w:rPr>
        <w:t>TELHA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D96A90">
        <w:rPr>
          <w:rFonts w:ascii="Verdana" w:eastAsia="Times New Roman" w:hAnsi="Verdana" w:cs="Arial"/>
          <w:sz w:val="20"/>
          <w:szCs w:val="20"/>
        </w:rPr>
        <w:t>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B150AC">
        <w:rPr>
          <w:rFonts w:ascii="Verdana" w:eastAsia="Times New Roman" w:hAnsi="Verdana" w:cs="Arial"/>
          <w:b/>
          <w:bCs/>
          <w:sz w:val="20"/>
          <w:szCs w:val="20"/>
        </w:rPr>
        <w:t>SILVIO ALVES DOS SANTOS</w:t>
      </w:r>
      <w:r w:rsidRPr="00D96A90">
        <w:rPr>
          <w:rFonts w:ascii="Verdana" w:eastAsia="Times New Roman" w:hAnsi="Verdana" w:cs="Arial"/>
          <w:b/>
          <w:bCs/>
          <w:sz w:val="20"/>
          <w:szCs w:val="20"/>
        </w:rPr>
        <w:t>.</w:t>
      </w:r>
    </w:p>
    <w:p w14:paraId="47F3BD20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6CAB5774" w14:textId="77777777" w:rsidR="00E3278E" w:rsidRPr="000B410F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0446ED63" w14:textId="395371EF" w:rsidR="00E3278E" w:rsidRPr="008A3C23" w:rsidRDefault="00BC560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  <w:r w:rsidRPr="00C94362">
        <w:rPr>
          <w:rFonts w:ascii="Verdana" w:hAnsi="Verdana"/>
          <w:sz w:val="20"/>
        </w:rPr>
        <w:t>Pelo presente Instrumento particular de contrato</w:t>
      </w:r>
      <w:r w:rsidRPr="00B46D33">
        <w:rPr>
          <w:rFonts w:ascii="Verdana" w:hAnsi="Verdana"/>
          <w:sz w:val="20"/>
        </w:rPr>
        <w:t xml:space="preserve"> de </w:t>
      </w:r>
      <w:r w:rsidR="007A2747">
        <w:rPr>
          <w:rFonts w:ascii="Verdana" w:hAnsi="Verdana"/>
          <w:b/>
          <w:bCs/>
          <w:sz w:val="20"/>
        </w:rPr>
        <w:t>AQUISI</w:t>
      </w:r>
      <w:r w:rsidRPr="00B46D33">
        <w:rPr>
          <w:rFonts w:ascii="Verdana" w:hAnsi="Verdana"/>
          <w:b/>
          <w:bCs/>
          <w:sz w:val="20"/>
        </w:rPr>
        <w:t>ÇÃO</w:t>
      </w:r>
      <w:r w:rsidRPr="00B46D33">
        <w:rPr>
          <w:rFonts w:ascii="Verdana" w:hAnsi="Verdana"/>
          <w:sz w:val="20"/>
        </w:rPr>
        <w:t xml:space="preserve">, reuniram-se, a </w:t>
      </w:r>
      <w:r w:rsidRPr="00B46D33">
        <w:rPr>
          <w:rFonts w:ascii="Verdana" w:hAnsi="Verdana"/>
          <w:b/>
          <w:sz w:val="20"/>
        </w:rPr>
        <w:t>PREFEITURA MUNICIPAL DE TELHA,</w:t>
      </w:r>
      <w:r w:rsidRPr="00B46D33">
        <w:rPr>
          <w:rFonts w:ascii="Verdana" w:hAnsi="Verdana"/>
          <w:sz w:val="20"/>
        </w:rPr>
        <w:t xml:space="preserve"> inscrita no CNPJ sob nº 13.118.591/0001-48, neste ato representado pelo Prefeito Municipal, o Sr. </w:t>
      </w:r>
      <w:r w:rsidRPr="00B46D33">
        <w:rPr>
          <w:rFonts w:ascii="Verdana" w:hAnsi="Verdana"/>
          <w:b/>
          <w:sz w:val="20"/>
        </w:rPr>
        <w:t>FLÁVIO FREIRE DIAS</w:t>
      </w:r>
      <w:r w:rsidRPr="00B46D33">
        <w:rPr>
          <w:rFonts w:ascii="Verdana" w:hAnsi="Verdana"/>
          <w:sz w:val="20"/>
        </w:rPr>
        <w:t xml:space="preserve">, portador do CPF nº 795.979.125-20, </w:t>
      </w:r>
      <w:r w:rsidRPr="00B46D33">
        <w:rPr>
          <w:rFonts w:ascii="Verdana" w:hAnsi="Verdana"/>
          <w:snapToGrid w:val="0"/>
          <w:sz w:val="20"/>
        </w:rPr>
        <w:t>residente e domiciliado na Praça Nossa Senhora Perpetuo Socorro, s/n, Centro, na cidade de TELHA/SE, CEP. 49.910-000</w:t>
      </w:r>
      <w:r>
        <w:rPr>
          <w:rFonts w:ascii="Verdana" w:hAnsi="Verdana"/>
          <w:snapToGrid w:val="0"/>
          <w:sz w:val="20"/>
        </w:rPr>
        <w:t>,</w:t>
      </w:r>
      <w:r w:rsidR="00E3278E" w:rsidRPr="000B410F">
        <w:rPr>
          <w:rFonts w:ascii="Verdana" w:eastAsia="Arial" w:hAnsi="Verdana" w:cs="Arial"/>
          <w:iCs/>
          <w:sz w:val="20"/>
          <w:szCs w:val="20"/>
        </w:rPr>
        <w:t xml:space="preserve"> doravante denominada </w:t>
      </w:r>
      <w:r w:rsidR="00E3278E" w:rsidRPr="000B410F">
        <w:rPr>
          <w:rFonts w:ascii="Verdana" w:eastAsia="Arial" w:hAnsi="Verdana" w:cs="Arial"/>
          <w:b/>
          <w:iCs/>
          <w:sz w:val="20"/>
          <w:szCs w:val="20"/>
        </w:rPr>
        <w:t>CONTRATANTE</w:t>
      </w:r>
      <w:r w:rsidR="00E3278E" w:rsidRPr="000B410F">
        <w:rPr>
          <w:rFonts w:ascii="Verdana" w:eastAsia="Arial" w:hAnsi="Verdana" w:cs="Arial"/>
          <w:iCs/>
          <w:sz w:val="20"/>
          <w:szCs w:val="20"/>
        </w:rPr>
        <w:t>,</w:t>
      </w:r>
      <w:r w:rsidR="000B410F">
        <w:rPr>
          <w:rFonts w:ascii="Verdana" w:eastAsia="Arial" w:hAnsi="Verdana" w:cs="Arial"/>
          <w:b/>
          <w:iCs/>
          <w:sz w:val="20"/>
          <w:szCs w:val="20"/>
        </w:rPr>
        <w:t xml:space="preserve"> </w:t>
      </w:r>
      <w:r w:rsidR="00E3278E" w:rsidRPr="000B410F">
        <w:rPr>
          <w:rFonts w:ascii="Verdana" w:eastAsia="Times New Roman" w:hAnsi="Verdana" w:cs="Arial"/>
          <w:bCs/>
          <w:color w:val="000000"/>
          <w:sz w:val="20"/>
          <w:szCs w:val="20"/>
        </w:rPr>
        <w:t>e a empresa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</w:t>
      </w:r>
      <w:r w:rsidR="00B150AC">
        <w:rPr>
          <w:rFonts w:ascii="Verdana" w:eastAsia="Times New Roman" w:hAnsi="Verdana" w:cs="Arial"/>
          <w:b/>
          <w:bCs/>
          <w:sz w:val="20"/>
          <w:szCs w:val="20"/>
        </w:rPr>
        <w:t>SILVIO ALVES DOS SANTOS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, inscrita no CNPJ/MF sob o nº </w:t>
      </w:r>
      <w:r w:rsidR="00B150AC">
        <w:rPr>
          <w:rFonts w:ascii="Verdana" w:eastAsia="Times New Roman" w:hAnsi="Verdana" w:cs="Arial"/>
          <w:sz w:val="20"/>
          <w:szCs w:val="20"/>
        </w:rPr>
        <w:t>08.907.510</w:t>
      </w:r>
      <w:r w:rsidR="00D96A90">
        <w:rPr>
          <w:rFonts w:ascii="Verdana" w:eastAsia="Times New Roman" w:hAnsi="Verdana" w:cs="Arial"/>
          <w:sz w:val="20"/>
          <w:szCs w:val="20"/>
        </w:rPr>
        <w:t>/0001-</w:t>
      </w:r>
      <w:r w:rsidR="00B150AC">
        <w:rPr>
          <w:rFonts w:ascii="Verdana" w:eastAsia="Times New Roman" w:hAnsi="Verdana" w:cs="Arial"/>
          <w:sz w:val="20"/>
          <w:szCs w:val="20"/>
        </w:rPr>
        <w:t>59</w:t>
      </w:r>
      <w:r w:rsidR="00E3278E" w:rsidRPr="000B410F">
        <w:rPr>
          <w:rFonts w:ascii="Verdana" w:eastAsia="Times New Roman" w:hAnsi="Verdana" w:cs="Arial"/>
          <w:sz w:val="20"/>
          <w:szCs w:val="20"/>
        </w:rPr>
        <w:t>, com sede na</w:t>
      </w:r>
      <w:r w:rsidR="00EF7128">
        <w:rPr>
          <w:rFonts w:ascii="Verdana" w:eastAsia="Times New Roman" w:hAnsi="Verdana" w:cs="Arial"/>
          <w:sz w:val="20"/>
          <w:szCs w:val="20"/>
        </w:rPr>
        <w:t xml:space="preserve"> </w:t>
      </w:r>
      <w:r w:rsidR="00284E6A">
        <w:rPr>
          <w:rFonts w:ascii="Verdana" w:eastAsia="Times New Roman" w:hAnsi="Verdana" w:cs="Arial"/>
          <w:sz w:val="20"/>
          <w:szCs w:val="20"/>
        </w:rPr>
        <w:t>Av. Prefeito Nelson Melo</w:t>
      </w:r>
      <w:r w:rsidR="00EF7128" w:rsidRPr="00284E6A">
        <w:rPr>
          <w:rFonts w:ascii="Tahoma" w:hAnsi="Tahoma"/>
          <w:color w:val="000000"/>
          <w:sz w:val="20"/>
          <w:szCs w:val="20"/>
        </w:rPr>
        <w:t xml:space="preserve">, </w:t>
      </w:r>
      <w:r w:rsidR="00284E6A">
        <w:rPr>
          <w:rFonts w:ascii="Tahoma" w:hAnsi="Tahoma"/>
          <w:color w:val="000000"/>
          <w:sz w:val="20"/>
          <w:szCs w:val="20"/>
        </w:rPr>
        <w:t>946</w:t>
      </w:r>
      <w:r w:rsidR="00E3278E" w:rsidRPr="00284E6A">
        <w:rPr>
          <w:rFonts w:ascii="Verdana" w:eastAsia="Times New Roman" w:hAnsi="Verdana" w:cs="Arial"/>
          <w:sz w:val="20"/>
          <w:szCs w:val="20"/>
        </w:rPr>
        <w:t>,</w:t>
      </w:r>
      <w:r w:rsidR="00284E6A">
        <w:rPr>
          <w:rFonts w:ascii="Verdana" w:eastAsia="Times New Roman" w:hAnsi="Verdana" w:cs="Arial"/>
          <w:sz w:val="20"/>
          <w:szCs w:val="20"/>
        </w:rPr>
        <w:t xml:space="preserve"> Centro, Propriá/SE</w:t>
      </w:r>
      <w:r w:rsidR="00281EAF">
        <w:rPr>
          <w:rFonts w:ascii="Verdana" w:eastAsia="Times New Roman" w:hAnsi="Verdana" w:cs="Arial"/>
          <w:sz w:val="20"/>
          <w:szCs w:val="20"/>
        </w:rPr>
        <w:t>,</w:t>
      </w:r>
      <w:r w:rsidR="00284E6A">
        <w:rPr>
          <w:rFonts w:ascii="Verdana" w:eastAsia="Times New Roman" w:hAnsi="Verdana" w:cs="Arial"/>
          <w:sz w:val="20"/>
          <w:szCs w:val="20"/>
        </w:rPr>
        <w:t xml:space="preserve"> </w:t>
      </w:r>
      <w:r w:rsidR="00E3278E" w:rsidRPr="00284E6A">
        <w:rPr>
          <w:rFonts w:ascii="Verdana" w:eastAsia="Times New Roman" w:hAnsi="Verdana" w:cs="Arial"/>
          <w:sz w:val="20"/>
          <w:szCs w:val="20"/>
        </w:rPr>
        <w:t xml:space="preserve"> neste ato representada por </w:t>
      </w:r>
      <w:r w:rsidR="00284E6A" w:rsidRPr="00284E6A">
        <w:rPr>
          <w:rFonts w:ascii="Tahoma" w:hAnsi="Tahoma"/>
          <w:b/>
          <w:color w:val="000000"/>
          <w:sz w:val="20"/>
          <w:szCs w:val="20"/>
        </w:rPr>
        <w:t>Silvio Alves dos Santos</w:t>
      </w:r>
      <w:r w:rsidR="00E3278E" w:rsidRPr="00284E6A">
        <w:rPr>
          <w:rFonts w:ascii="Verdana" w:eastAsia="Times New Roman" w:hAnsi="Verdana" w:cs="Arial"/>
          <w:sz w:val="20"/>
          <w:szCs w:val="20"/>
        </w:rPr>
        <w:t xml:space="preserve">, brasileiro, portador da carteira de identidade nº </w:t>
      </w:r>
      <w:r w:rsidR="00284E6A">
        <w:rPr>
          <w:rFonts w:ascii="Verdana" w:eastAsia="Times New Roman" w:hAnsi="Verdana" w:cs="Arial"/>
          <w:sz w:val="20"/>
          <w:szCs w:val="20"/>
        </w:rPr>
        <w:t>1.410,215</w:t>
      </w:r>
      <w:r w:rsidR="00E3278E" w:rsidRPr="00284E6A">
        <w:rPr>
          <w:rFonts w:ascii="Verdana" w:eastAsia="Times New Roman" w:hAnsi="Verdana" w:cs="Arial"/>
          <w:sz w:val="20"/>
          <w:szCs w:val="20"/>
        </w:rPr>
        <w:t xml:space="preserve"> SSP/</w:t>
      </w:r>
      <w:r w:rsidR="00284E6A">
        <w:rPr>
          <w:rFonts w:ascii="Verdana" w:eastAsia="Times New Roman" w:hAnsi="Verdana" w:cs="Arial"/>
          <w:sz w:val="20"/>
          <w:szCs w:val="20"/>
        </w:rPr>
        <w:t>SE</w:t>
      </w:r>
      <w:r w:rsidR="00E3278E" w:rsidRPr="00284E6A">
        <w:rPr>
          <w:rFonts w:ascii="Verdana" w:eastAsia="Times New Roman" w:hAnsi="Verdana" w:cs="Arial"/>
          <w:sz w:val="20"/>
          <w:szCs w:val="20"/>
        </w:rPr>
        <w:t xml:space="preserve">, CPF nº </w:t>
      </w:r>
      <w:r w:rsidR="00284E6A">
        <w:rPr>
          <w:rFonts w:ascii="Verdana" w:eastAsia="Times New Roman" w:hAnsi="Verdana" w:cs="Arial"/>
          <w:sz w:val="20"/>
          <w:szCs w:val="20"/>
        </w:rPr>
        <w:t>801.810.315-15</w:t>
      </w:r>
      <w:r w:rsidR="00E3278E" w:rsidRPr="00284E6A">
        <w:rPr>
          <w:rFonts w:ascii="Verdana" w:eastAsia="Times New Roman" w:hAnsi="Verdana" w:cs="Arial"/>
          <w:sz w:val="20"/>
          <w:szCs w:val="20"/>
        </w:rPr>
        <w:t>,</w:t>
      </w:r>
      <w:r w:rsidR="00E3278E" w:rsidRPr="000B410F">
        <w:rPr>
          <w:rFonts w:ascii="Verdana" w:eastAsia="Times New Roman" w:hAnsi="Verdana" w:cs="Arial"/>
          <w:sz w:val="20"/>
          <w:szCs w:val="20"/>
        </w:rPr>
        <w:t xml:space="preserve"> doravante denominada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E3278E" w:rsidRPr="008A3C23">
        <w:rPr>
          <w:rFonts w:ascii="Verdana" w:eastAsia="Times New Roman" w:hAnsi="Verdana" w:cs="Arial"/>
          <w:b/>
          <w:caps/>
          <w:sz w:val="20"/>
          <w:szCs w:val="20"/>
        </w:rPr>
        <w:t>contratada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, tendo em vista o que consta no processo </w:t>
      </w:r>
      <w:r w:rsidR="00E3278E" w:rsidRPr="008A3C23">
        <w:rPr>
          <w:rFonts w:ascii="Verdana" w:eastAsia="Times New Roman" w:hAnsi="Verdana" w:cs="Arial"/>
          <w:bCs/>
          <w:sz w:val="20"/>
          <w:szCs w:val="20"/>
        </w:rPr>
        <w:t>n</w:t>
      </w:r>
      <w:r w:rsidR="00D22ED3" w:rsidRPr="008A3C23">
        <w:rPr>
          <w:rFonts w:ascii="Verdana" w:eastAsia="Times New Roman" w:hAnsi="Verdana" w:cs="Arial"/>
          <w:b/>
          <w:sz w:val="20"/>
          <w:szCs w:val="20"/>
        </w:rPr>
        <w:t xml:space="preserve">° </w:t>
      </w:r>
      <w:r w:rsidR="00D96A90">
        <w:rPr>
          <w:rFonts w:ascii="Verdana" w:eastAsia="Times New Roman" w:hAnsi="Verdana" w:cs="Arial"/>
          <w:b/>
          <w:sz w:val="20"/>
          <w:szCs w:val="20"/>
        </w:rPr>
        <w:t>02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>/202</w:t>
      </w:r>
      <w:r w:rsidR="00844B73">
        <w:rPr>
          <w:rFonts w:ascii="Verdana" w:eastAsia="Times New Roman" w:hAnsi="Verdana" w:cs="Arial"/>
          <w:b/>
          <w:sz w:val="20"/>
          <w:szCs w:val="20"/>
        </w:rPr>
        <w:t>1</w:t>
      </w:r>
      <w:r w:rsidR="00D22ED3" w:rsidRPr="008A3C23">
        <w:rPr>
          <w:rFonts w:ascii="Verdana" w:eastAsia="Times New Roman" w:hAnsi="Verdana" w:cs="Arial"/>
          <w:b/>
          <w:sz w:val="20"/>
          <w:szCs w:val="20"/>
        </w:rPr>
        <w:t xml:space="preserve"> Pregão Eletrônico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="00E3278E" w:rsidRPr="008A3C23">
        <w:rPr>
          <w:rFonts w:ascii="Verdana" w:eastAsia="Times New Roman" w:hAnsi="Verdana" w:cs="Arial"/>
          <w:sz w:val="20"/>
          <w:szCs w:val="20"/>
        </w:rPr>
        <w:t>têm, entre si, ajustado o presente contrato de fornecimento, que se regerá pelas normas das Leis n</w:t>
      </w:r>
      <w:r w:rsidR="00E3278E" w:rsidRPr="008A3C23">
        <w:rPr>
          <w:rFonts w:ascii="Verdana" w:eastAsia="Times New Roman" w:hAnsi="Verdana" w:cs="Arial"/>
          <w:sz w:val="20"/>
          <w:szCs w:val="20"/>
          <w:vertAlign w:val="superscript"/>
        </w:rPr>
        <w:t>os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10.520/2002 e 8.666/93, pelo Decreto Municipal nº </w:t>
      </w:r>
      <w:r w:rsidR="000B410F">
        <w:rPr>
          <w:rFonts w:ascii="Verdana" w:eastAsia="Times New Roman" w:hAnsi="Verdana" w:cs="Arial"/>
          <w:sz w:val="20"/>
          <w:szCs w:val="20"/>
        </w:rPr>
        <w:t>66</w:t>
      </w:r>
      <w:r w:rsidR="00E3278E" w:rsidRPr="008A3C23">
        <w:rPr>
          <w:rFonts w:ascii="Verdana" w:eastAsia="Times New Roman" w:hAnsi="Verdana" w:cs="Arial"/>
          <w:sz w:val="20"/>
          <w:szCs w:val="20"/>
        </w:rPr>
        <w:t>/20</w:t>
      </w:r>
      <w:r w:rsidR="000B410F">
        <w:rPr>
          <w:rFonts w:ascii="Verdana" w:eastAsia="Times New Roman" w:hAnsi="Verdana" w:cs="Arial"/>
          <w:sz w:val="20"/>
          <w:szCs w:val="20"/>
        </w:rPr>
        <w:t>20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e, também, pelas cláusulas e condições seguintes:</w:t>
      </w:r>
    </w:p>
    <w:p w14:paraId="300DA657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6F1306E9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PRIMEIRA – OBJETO E PRAZO CONTRATUAL</w:t>
      </w:r>
    </w:p>
    <w:p w14:paraId="47FCFA5A" w14:textId="77777777" w:rsidR="00E3278E" w:rsidRPr="0003290F" w:rsidRDefault="0095237B" w:rsidP="00C01245">
      <w:pPr>
        <w:pStyle w:val="PargrafodaLista"/>
        <w:spacing w:before="120" w:after="120" w:line="276" w:lineRule="auto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D1A70">
        <w:rPr>
          <w:rFonts w:ascii="Verdana" w:hAnsi="Verdana"/>
          <w:sz w:val="20"/>
        </w:rPr>
        <w:t>O presente Contrato tem por objeto</w:t>
      </w:r>
      <w:r w:rsidR="0003290F" w:rsidRPr="0003290F">
        <w:rPr>
          <w:rFonts w:ascii="Verdana" w:hAnsi="Verdana" w:cs="Arial"/>
          <w:color w:val="000000"/>
          <w:sz w:val="20"/>
          <w:szCs w:val="20"/>
        </w:rPr>
        <w:t xml:space="preserve"> a </w:t>
      </w:r>
      <w:r w:rsidR="0003290F" w:rsidRPr="0003290F">
        <w:rPr>
          <w:rFonts w:ascii="Verdana" w:eastAsia="Calibri" w:hAnsi="Verdana" w:cs="Times New Roman"/>
          <w:b/>
          <w:bCs/>
          <w:kern w:val="3"/>
          <w:sz w:val="20"/>
          <w:szCs w:val="20"/>
          <w:lang w:eastAsia="en-US"/>
        </w:rPr>
        <w:t>CONTRATAÇÃO DE EMPRESA PARA AQUISIÇÃO DE MATERIAL ESPORTIVO, CONFORME CONVÊNIO Nº 887474/2019</w:t>
      </w:r>
      <w:r w:rsidR="0003290F" w:rsidRPr="0003290F">
        <w:rPr>
          <w:rFonts w:ascii="Verdana" w:hAnsi="Verdana" w:cs="Arial"/>
          <w:color w:val="000000"/>
          <w:sz w:val="20"/>
          <w:szCs w:val="20"/>
        </w:rPr>
        <w:t>, conforme condições, quantidades e exigências estabelecidas neste Edital e seus anexos.</w:t>
      </w:r>
    </w:p>
    <w:p w14:paraId="0BEAB9FA" w14:textId="77777777" w:rsidR="00EF7128" w:rsidRPr="00EF7128" w:rsidRDefault="00EF7128" w:rsidP="00EF7128">
      <w:pPr>
        <w:pStyle w:val="SemEspaamento"/>
        <w:rPr>
          <w:rFonts w:ascii="Verdana" w:hAnsi="Verdana"/>
          <w:sz w:val="14"/>
          <w:szCs w:val="14"/>
        </w:rPr>
      </w:pPr>
    </w:p>
    <w:p w14:paraId="2BD9EAC1" w14:textId="16F68F78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ÚNICO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- O prazo de vigência será a partir da assinatura do contrato até 31 de dezembro de 202</w:t>
      </w:r>
      <w:r w:rsidR="000B410F">
        <w:rPr>
          <w:rFonts w:ascii="Verdana" w:eastAsia="Times New Roman" w:hAnsi="Verdana" w:cs="Arial"/>
          <w:sz w:val="20"/>
          <w:szCs w:val="20"/>
        </w:rPr>
        <w:t>1</w:t>
      </w:r>
      <w:r w:rsidRPr="008A3C23">
        <w:rPr>
          <w:rFonts w:ascii="Verdana" w:eastAsia="Times New Roman" w:hAnsi="Verdana" w:cs="Arial"/>
          <w:sz w:val="20"/>
          <w:szCs w:val="20"/>
        </w:rPr>
        <w:t>.</w:t>
      </w:r>
    </w:p>
    <w:p w14:paraId="620FBD50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10DE7FAE" w14:textId="77777777" w:rsidR="00E3278E" w:rsidRPr="00E44A8B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E44A8B">
        <w:rPr>
          <w:rFonts w:ascii="Verdana" w:eastAsia="Times New Roman" w:hAnsi="Verdana" w:cs="Arial"/>
          <w:b/>
          <w:sz w:val="20"/>
          <w:szCs w:val="20"/>
          <w:u w:val="single"/>
        </w:rPr>
        <w:t>CLÁUSULA SEGUNDA - VINCULAÇÃO AO EDITAL</w:t>
      </w:r>
    </w:p>
    <w:p w14:paraId="42D4F2FA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E7A4692" w14:textId="164FC790" w:rsidR="00E3278E" w:rsidRPr="00E44A8B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E44A8B">
        <w:rPr>
          <w:rFonts w:ascii="Verdana" w:eastAsia="Times New Roman" w:hAnsi="Verdana" w:cs="Arial"/>
          <w:sz w:val="20"/>
          <w:szCs w:val="20"/>
        </w:rPr>
        <w:t xml:space="preserve">O presente contrato vincula-se às determinações da </w:t>
      </w:r>
      <w:r w:rsidR="00E44A8B" w:rsidRPr="00E44A8B">
        <w:rPr>
          <w:rFonts w:ascii="Verdana" w:eastAsia="Times New Roman" w:hAnsi="Verdana" w:cs="Arial"/>
          <w:sz w:val="20"/>
          <w:szCs w:val="20"/>
        </w:rPr>
        <w:t xml:space="preserve">Lei nº 10.520, de 17 de julho de 2002, Decretos Municipais nº </w:t>
      </w:r>
      <w:r w:rsidR="000B410F">
        <w:rPr>
          <w:rFonts w:ascii="Verdana" w:eastAsia="Times New Roman" w:hAnsi="Verdana" w:cs="Arial"/>
          <w:sz w:val="20"/>
          <w:szCs w:val="20"/>
        </w:rPr>
        <w:t>066/2020 e o decreto nº 2</w:t>
      </w:r>
      <w:r w:rsidR="00D80855">
        <w:rPr>
          <w:rFonts w:ascii="Verdana" w:eastAsia="Times New Roman" w:hAnsi="Verdana" w:cs="Arial"/>
          <w:sz w:val="20"/>
          <w:szCs w:val="20"/>
        </w:rPr>
        <w:t>8</w:t>
      </w:r>
      <w:r w:rsidR="000B410F">
        <w:rPr>
          <w:rFonts w:ascii="Verdana" w:eastAsia="Times New Roman" w:hAnsi="Verdana" w:cs="Arial"/>
          <w:sz w:val="20"/>
          <w:szCs w:val="20"/>
        </w:rPr>
        <w:t xml:space="preserve"> de 2017</w:t>
      </w:r>
      <w:r w:rsidR="00E44A8B" w:rsidRPr="00E44A8B">
        <w:rPr>
          <w:rFonts w:ascii="Verdana" w:eastAsia="Times New Roman" w:hAnsi="Verdana" w:cs="Arial"/>
          <w:sz w:val="20"/>
          <w:szCs w:val="20"/>
        </w:rPr>
        <w:t xml:space="preserve">, Lei Complementar n° 123, de 14 de dezembro de </w:t>
      </w:r>
      <w:r w:rsidR="00284E6A" w:rsidRPr="00E44A8B">
        <w:rPr>
          <w:rFonts w:ascii="Verdana" w:eastAsia="Times New Roman" w:hAnsi="Verdana" w:cs="Arial"/>
          <w:sz w:val="20"/>
          <w:szCs w:val="20"/>
        </w:rPr>
        <w:t>2006, aplicando</w:t>
      </w:r>
      <w:r w:rsidR="00E44A8B" w:rsidRPr="00E44A8B">
        <w:rPr>
          <w:rFonts w:ascii="Verdana" w:eastAsia="Times New Roman" w:hAnsi="Verdana" w:cs="Arial"/>
          <w:sz w:val="20"/>
          <w:szCs w:val="20"/>
        </w:rPr>
        <w:t>-se, subsidiariamente, a Lei nº 8.666, de 21 de junho de 1993</w:t>
      </w:r>
      <w:r w:rsidRPr="00E44A8B">
        <w:rPr>
          <w:rFonts w:ascii="Verdana" w:eastAsia="Times New Roman" w:hAnsi="Verdana" w:cs="Arial"/>
          <w:sz w:val="20"/>
          <w:szCs w:val="20"/>
        </w:rPr>
        <w:t>, e as Exigências e Condições Gerais do Edital de Licitação, moda</w:t>
      </w:r>
      <w:r w:rsidR="00D123D5" w:rsidRPr="00E44A8B">
        <w:rPr>
          <w:rFonts w:ascii="Verdana" w:eastAsia="Times New Roman" w:hAnsi="Verdana" w:cs="Arial"/>
          <w:sz w:val="20"/>
          <w:szCs w:val="20"/>
        </w:rPr>
        <w:t xml:space="preserve">lidade Pregão </w:t>
      </w:r>
      <w:r w:rsidR="008A711F">
        <w:rPr>
          <w:rFonts w:ascii="Verdana" w:eastAsia="Times New Roman" w:hAnsi="Verdana" w:cs="Arial"/>
          <w:sz w:val="20"/>
          <w:szCs w:val="20"/>
        </w:rPr>
        <w:t xml:space="preserve">eletrônico </w:t>
      </w:r>
      <w:r w:rsidR="00D123D5" w:rsidRPr="00E44A8B">
        <w:rPr>
          <w:rFonts w:ascii="Verdana" w:eastAsia="Times New Roman" w:hAnsi="Verdana" w:cs="Arial"/>
          <w:sz w:val="20"/>
          <w:szCs w:val="20"/>
        </w:rPr>
        <w:t xml:space="preserve">n° </w:t>
      </w:r>
      <w:r w:rsidR="00EF7128" w:rsidRPr="00BC5607">
        <w:rPr>
          <w:rFonts w:ascii="Verdana" w:eastAsia="Times New Roman" w:hAnsi="Verdana" w:cs="Arial"/>
          <w:b/>
          <w:bCs/>
          <w:sz w:val="20"/>
          <w:szCs w:val="20"/>
        </w:rPr>
        <w:t>02</w:t>
      </w:r>
      <w:r w:rsidR="00D123D5" w:rsidRPr="00BC5607">
        <w:rPr>
          <w:rFonts w:ascii="Verdana" w:eastAsia="Times New Roman" w:hAnsi="Verdana" w:cs="Arial"/>
          <w:b/>
          <w:bCs/>
          <w:sz w:val="20"/>
          <w:szCs w:val="20"/>
        </w:rPr>
        <w:t>/20</w:t>
      </w:r>
      <w:r w:rsidR="00E44A8B" w:rsidRPr="00BC5607">
        <w:rPr>
          <w:rFonts w:ascii="Verdana" w:eastAsia="Times New Roman" w:hAnsi="Verdana" w:cs="Arial"/>
          <w:b/>
          <w:bCs/>
          <w:sz w:val="20"/>
          <w:szCs w:val="20"/>
        </w:rPr>
        <w:t>2</w:t>
      </w:r>
      <w:r w:rsidR="008A711F" w:rsidRPr="00BC5607">
        <w:rPr>
          <w:rFonts w:ascii="Verdana" w:eastAsia="Times New Roman" w:hAnsi="Verdana" w:cs="Arial"/>
          <w:b/>
          <w:bCs/>
          <w:sz w:val="20"/>
          <w:szCs w:val="20"/>
        </w:rPr>
        <w:t>1</w:t>
      </w:r>
      <w:r w:rsidRPr="00E44A8B">
        <w:rPr>
          <w:rFonts w:ascii="Verdana" w:eastAsia="Times New Roman" w:hAnsi="Verdana" w:cs="Arial"/>
          <w:sz w:val="20"/>
          <w:szCs w:val="20"/>
        </w:rPr>
        <w:t>.</w:t>
      </w:r>
    </w:p>
    <w:p w14:paraId="33F24281" w14:textId="77777777" w:rsidR="00E3278E" w:rsidRPr="00E44A8B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6FEE2541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E44A8B">
        <w:rPr>
          <w:rFonts w:ascii="Verdana" w:eastAsia="Times New Roman" w:hAnsi="Verdana" w:cs="Arial"/>
          <w:b/>
          <w:sz w:val="20"/>
          <w:szCs w:val="20"/>
          <w:u w:val="single"/>
        </w:rPr>
        <w:t>CLÁUSULA TERCEIRA - PREÇO</w:t>
      </w:r>
    </w:p>
    <w:p w14:paraId="1E181904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D845F3C" w14:textId="3B6D0FF4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Pelo fornecimento dos produtos descritos no edital, a </w:t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PREFEITURA MUNICIPAL DE </w:t>
      </w:r>
      <w:r w:rsidR="00654D12">
        <w:rPr>
          <w:rFonts w:ascii="Verdana" w:eastAsia="Times New Roman" w:hAnsi="Verdana" w:cs="Arial"/>
          <w:b/>
          <w:sz w:val="20"/>
          <w:szCs w:val="20"/>
        </w:rPr>
        <w:t>TELHA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pagará à CONTRATADA a importância global de R$ </w:t>
      </w:r>
      <w:r w:rsidR="00284E6A">
        <w:rPr>
          <w:rFonts w:ascii="Verdana" w:eastAsia="Times New Roman" w:hAnsi="Verdana" w:cs="Arial"/>
          <w:sz w:val="20"/>
          <w:szCs w:val="20"/>
        </w:rPr>
        <w:t>5</w:t>
      </w:r>
      <w:r w:rsidR="00D6128B">
        <w:rPr>
          <w:rFonts w:ascii="Verdana" w:eastAsia="Times New Roman" w:hAnsi="Verdana" w:cs="Arial"/>
          <w:sz w:val="20"/>
          <w:szCs w:val="20"/>
        </w:rPr>
        <w:t>.1</w:t>
      </w:r>
      <w:r w:rsidR="00284E6A">
        <w:rPr>
          <w:rFonts w:ascii="Verdana" w:eastAsia="Times New Roman" w:hAnsi="Verdana" w:cs="Arial"/>
          <w:sz w:val="20"/>
          <w:szCs w:val="20"/>
        </w:rPr>
        <w:t>09</w:t>
      </w:r>
      <w:r w:rsidR="00D6128B">
        <w:rPr>
          <w:rFonts w:ascii="Verdana" w:eastAsia="Times New Roman" w:hAnsi="Verdana" w:cs="Arial"/>
          <w:sz w:val="20"/>
          <w:szCs w:val="20"/>
        </w:rPr>
        <w:t>,</w:t>
      </w:r>
      <w:r w:rsidR="00284E6A">
        <w:rPr>
          <w:rFonts w:ascii="Verdana" w:eastAsia="Times New Roman" w:hAnsi="Verdana" w:cs="Arial"/>
          <w:sz w:val="20"/>
          <w:szCs w:val="20"/>
        </w:rPr>
        <w:t>4</w:t>
      </w:r>
      <w:r w:rsidR="00D6128B">
        <w:rPr>
          <w:rFonts w:ascii="Verdana" w:eastAsia="Times New Roman" w:hAnsi="Verdana" w:cs="Arial"/>
          <w:sz w:val="20"/>
          <w:szCs w:val="20"/>
        </w:rPr>
        <w:t>0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(</w:t>
      </w:r>
      <w:r w:rsidR="00284E6A">
        <w:rPr>
          <w:rFonts w:ascii="Verdana" w:eastAsia="Times New Roman" w:hAnsi="Verdana" w:cs="Arial"/>
          <w:sz w:val="20"/>
          <w:szCs w:val="20"/>
        </w:rPr>
        <w:t>cinco</w:t>
      </w:r>
      <w:r w:rsidR="00D6128B">
        <w:rPr>
          <w:rFonts w:ascii="Verdana" w:eastAsia="Times New Roman" w:hAnsi="Verdana" w:cs="Arial"/>
          <w:sz w:val="20"/>
          <w:szCs w:val="20"/>
        </w:rPr>
        <w:t xml:space="preserve"> mil cento e </w:t>
      </w:r>
      <w:r w:rsidR="00284E6A">
        <w:rPr>
          <w:rFonts w:ascii="Verdana" w:eastAsia="Times New Roman" w:hAnsi="Verdana" w:cs="Arial"/>
          <w:sz w:val="20"/>
          <w:szCs w:val="20"/>
        </w:rPr>
        <w:t>nove</w:t>
      </w:r>
      <w:r w:rsidR="00D6128B">
        <w:rPr>
          <w:rFonts w:ascii="Verdana" w:eastAsia="Times New Roman" w:hAnsi="Verdana" w:cs="Arial"/>
          <w:sz w:val="20"/>
          <w:szCs w:val="20"/>
        </w:rPr>
        <w:t xml:space="preserve"> reais</w:t>
      </w:r>
      <w:r w:rsidR="00284E6A">
        <w:rPr>
          <w:rFonts w:ascii="Verdana" w:eastAsia="Times New Roman" w:hAnsi="Verdana" w:cs="Arial"/>
          <w:sz w:val="20"/>
          <w:szCs w:val="20"/>
        </w:rPr>
        <w:t xml:space="preserve"> e quarenta centavos</w:t>
      </w:r>
      <w:r w:rsidRPr="008A3C23">
        <w:rPr>
          <w:rFonts w:ascii="Verdana" w:eastAsia="Times New Roman" w:hAnsi="Verdana" w:cs="Arial"/>
          <w:sz w:val="20"/>
          <w:szCs w:val="20"/>
        </w:rPr>
        <w:t>), referente ao</w:t>
      </w:r>
      <w:r w:rsidR="00D6128B">
        <w:rPr>
          <w:rFonts w:ascii="Verdana" w:eastAsia="Times New Roman" w:hAnsi="Verdana" w:cs="Arial"/>
          <w:sz w:val="20"/>
          <w:szCs w:val="20"/>
        </w:rPr>
        <w:t>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Ite</w:t>
      </w:r>
      <w:r w:rsidR="00D6128B">
        <w:rPr>
          <w:rFonts w:ascii="Verdana" w:eastAsia="Times New Roman" w:hAnsi="Verdana" w:cs="Arial"/>
          <w:sz w:val="20"/>
          <w:szCs w:val="20"/>
        </w:rPr>
        <w:t>ns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</w:t>
      </w:r>
      <w:r w:rsidR="00D6128B">
        <w:rPr>
          <w:rFonts w:ascii="Verdana" w:eastAsia="Times New Roman" w:hAnsi="Verdana" w:cs="Arial"/>
          <w:sz w:val="20"/>
          <w:szCs w:val="20"/>
        </w:rPr>
        <w:t>0</w:t>
      </w:r>
      <w:r w:rsidR="00284E6A">
        <w:rPr>
          <w:rFonts w:ascii="Verdana" w:eastAsia="Times New Roman" w:hAnsi="Verdana" w:cs="Arial"/>
          <w:sz w:val="20"/>
          <w:szCs w:val="20"/>
        </w:rPr>
        <w:t>1</w:t>
      </w:r>
      <w:r w:rsidR="00D6128B">
        <w:rPr>
          <w:rFonts w:ascii="Verdana" w:eastAsia="Times New Roman" w:hAnsi="Verdana" w:cs="Arial"/>
          <w:sz w:val="20"/>
          <w:szCs w:val="20"/>
        </w:rPr>
        <w:t>, 0</w:t>
      </w:r>
      <w:r w:rsidR="00284E6A">
        <w:rPr>
          <w:rFonts w:ascii="Verdana" w:eastAsia="Times New Roman" w:hAnsi="Verdana" w:cs="Arial"/>
          <w:sz w:val="20"/>
          <w:szCs w:val="20"/>
        </w:rPr>
        <w:t>2</w:t>
      </w:r>
      <w:r w:rsidR="00D6128B">
        <w:rPr>
          <w:rFonts w:ascii="Verdana" w:eastAsia="Times New Roman" w:hAnsi="Verdana" w:cs="Arial"/>
          <w:sz w:val="20"/>
          <w:szCs w:val="20"/>
        </w:rPr>
        <w:t>, 0</w:t>
      </w:r>
      <w:r w:rsidR="00284E6A">
        <w:rPr>
          <w:rFonts w:ascii="Verdana" w:eastAsia="Times New Roman" w:hAnsi="Verdana" w:cs="Arial"/>
          <w:sz w:val="20"/>
          <w:szCs w:val="20"/>
        </w:rPr>
        <w:t>3</w:t>
      </w:r>
      <w:r w:rsidR="00D6128B">
        <w:rPr>
          <w:rFonts w:ascii="Verdana" w:eastAsia="Times New Roman" w:hAnsi="Verdana" w:cs="Arial"/>
          <w:sz w:val="20"/>
          <w:szCs w:val="20"/>
        </w:rPr>
        <w:t xml:space="preserve"> e 0</w:t>
      </w:r>
      <w:r w:rsidR="00284E6A">
        <w:rPr>
          <w:rFonts w:ascii="Verdana" w:eastAsia="Times New Roman" w:hAnsi="Verdana" w:cs="Arial"/>
          <w:sz w:val="20"/>
          <w:szCs w:val="20"/>
        </w:rPr>
        <w:t>4</w:t>
      </w:r>
      <w:r w:rsidRPr="008A3C23">
        <w:rPr>
          <w:rFonts w:ascii="Verdana" w:eastAsia="Times New Roman" w:hAnsi="Verdana" w:cs="Arial"/>
          <w:sz w:val="20"/>
          <w:szCs w:val="20"/>
        </w:rPr>
        <w:t>, conforme propostas da contratada em anexo e de acordo com o fornecimento, até o término do contrato.</w:t>
      </w:r>
    </w:p>
    <w:p w14:paraId="7A463DC9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73BD42AD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QUARTA - CONDIÇÕES DE PAGAMENTO</w:t>
      </w:r>
    </w:p>
    <w:p w14:paraId="3EB3CE06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2F39AAB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O pagamento será efetuado em até 30 (trinta) dias após emissão da Nota Fiscal, devidamente atestada e de acordo com as quantidades fornecidas pela Contratada, a pedido da Contratante e mediante apresentação da Prova de Regularidade para com o INSS (CND), na forma exigida pela Constituição Federal em seu artigo 195, parágrafo 3º, Certificado de Regularidade do </w:t>
      </w:r>
      <w:r w:rsidRPr="008A3C23">
        <w:rPr>
          <w:rFonts w:ascii="Verdana" w:eastAsia="Times New Roman" w:hAnsi="Verdana" w:cs="Arial"/>
          <w:sz w:val="20"/>
          <w:szCs w:val="20"/>
        </w:rPr>
        <w:lastRenderedPageBreak/>
        <w:t>FGTS, emitido pela CEF, e Prova de Regularidade para com as Fazendas Federal, Estadual, Municipal e Débitos Trabalhista.</w:t>
      </w:r>
    </w:p>
    <w:p w14:paraId="26814779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489FAD05" w14:textId="77777777" w:rsidR="00E3278E" w:rsidRPr="008A3C23" w:rsidRDefault="00E3278E" w:rsidP="00C01245">
      <w:pPr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PARÁGRAFO PRIMEIRO - </w:t>
      </w:r>
      <w:r w:rsidRPr="008A3C23">
        <w:rPr>
          <w:rFonts w:ascii="Verdana" w:eastAsia="Times New Roman" w:hAnsi="Verdana" w:cs="Arial"/>
          <w:sz w:val="20"/>
          <w:szCs w:val="20"/>
        </w:rPr>
        <w:t>Não será efetuado qualquer pagamento à CONTRATADA enquanto houver pendência de liquidação da obrigação financeira em virtude de penalidade ou inadimplência contratual.</w:t>
      </w:r>
    </w:p>
    <w:p w14:paraId="30BD7E45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0A1F4A8" w14:textId="77777777" w:rsidR="00E3278E" w:rsidRPr="008A3C23" w:rsidRDefault="00E3278E" w:rsidP="00C01245">
      <w:pPr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SEGUNDO</w:t>
      </w:r>
      <w:r w:rsidRPr="008A3C23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O pagamento será efetuado pela Tesouraria do Município, oportunidade em que deverão ser apresentadas notas fiscais, incluindo as certidões referidas no parágrafo anterior, comprovando o efetivo fornecimento dos </w:t>
      </w:r>
      <w:r w:rsidR="005B27F6">
        <w:rPr>
          <w:rFonts w:ascii="Verdana" w:eastAsia="Times New Roman" w:hAnsi="Verdana" w:cs="Arial"/>
          <w:sz w:val="20"/>
          <w:szCs w:val="20"/>
        </w:rPr>
        <w:t>produtos</w:t>
      </w:r>
      <w:r w:rsidRPr="008A3C23">
        <w:rPr>
          <w:rFonts w:ascii="Verdana" w:eastAsia="Times New Roman" w:hAnsi="Verdana" w:cs="Arial"/>
          <w:sz w:val="20"/>
          <w:szCs w:val="20"/>
        </w:rPr>
        <w:t>, relativas ao período correspondente, devidamente atestada pelas Secretarias competentes.</w:t>
      </w:r>
    </w:p>
    <w:p w14:paraId="1033B7D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2B204850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PARÁGRAFO TERCEIRO - 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Havendo atraso de pagamento, a parcela atrasada será atualizada segundo a variação do INPC, desde a data final do período de adimplemento, até a data do efetivo pagamento. Para o efeito deste item, não serão computados os atrasos atribuíveis à contratada e os decorrentes da não aprovação dos documentos de quitação ou ainda </w:t>
      </w:r>
      <w:proofErr w:type="spellStart"/>
      <w:r w:rsidRPr="008A3C23">
        <w:rPr>
          <w:rFonts w:ascii="Verdana" w:eastAsia="Times New Roman" w:hAnsi="Verdana" w:cs="Arial"/>
          <w:sz w:val="20"/>
          <w:szCs w:val="20"/>
        </w:rPr>
        <w:t>da</w:t>
      </w:r>
      <w:proofErr w:type="spellEnd"/>
      <w:r w:rsidRPr="008A3C23">
        <w:rPr>
          <w:rFonts w:ascii="Verdana" w:eastAsia="Times New Roman" w:hAnsi="Verdana" w:cs="Arial"/>
          <w:sz w:val="20"/>
          <w:szCs w:val="20"/>
        </w:rPr>
        <w:t xml:space="preserve"> não aceitação do produto.</w:t>
      </w:r>
    </w:p>
    <w:p w14:paraId="1082E80D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090CFD0A" w14:textId="77777777" w:rsidR="00652EDD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QUINTA – OBRIGAÇÕES DA CONTRATADA</w:t>
      </w:r>
    </w:p>
    <w:p w14:paraId="52541298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E5A204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a)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Prestar os esclarecimentos que forem solicitados pela contratante, atendendo de imediato as reclamações;</w:t>
      </w:r>
    </w:p>
    <w:p w14:paraId="6294C2B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FFFDE8B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b)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Executar os fornecimentos contratados de acordo com as especificações constantes deste instrumento e na proposta apresentada;</w:t>
      </w:r>
    </w:p>
    <w:p w14:paraId="16096D70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2B82DB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c)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Regularizar, quando notificada pela CONTRATANTE, sob pena de sofrer as penalidades estabelecidas no contrato, as eventuais falhas na execução das tarefas fora das suas especificações;</w:t>
      </w:r>
    </w:p>
    <w:p w14:paraId="6EBF9382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68AD8FD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d)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 CONTRATADA deverá responder, integralmente, por perdas e danos que vier a causar a Prefeitura ou a terceiros em razão de ação ou omissão, dolosa ou culposa, sua ou dos seus prepostos, independentemente de outras cominações contratuais ou legais a que estiver sujeita;</w:t>
      </w:r>
    </w:p>
    <w:p w14:paraId="57B34EE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14E7E551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e)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Comunicar ao contratante, quaisquer fatos ou circunstâncias detectadas por seus empregados quando da execução dos fornecimentos, que prejudiquem ou possam vir a prejudicar a qualidade dos produtos ou comprometer a integridade do patrimônio público;</w:t>
      </w:r>
    </w:p>
    <w:p w14:paraId="1F551AA3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1EEB9A43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f)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Manter todas as condições que ensejaram a sua habilitação e qualificação no certame licitatório;</w:t>
      </w:r>
    </w:p>
    <w:p w14:paraId="4F89B4E9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70EE2DCD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g)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Substituir às suas expensas, no total ou em parte o objeto do contrato em que se verificarem falhas resultantes da execução do contrato;</w:t>
      </w:r>
    </w:p>
    <w:p w14:paraId="7C600589" w14:textId="77777777" w:rsidR="003B4D1F" w:rsidRPr="008A3C23" w:rsidRDefault="003B4D1F" w:rsidP="00C0124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AC1408C" w14:textId="77777777" w:rsidR="003B4D1F" w:rsidRPr="008A3C23" w:rsidRDefault="003B4D1F" w:rsidP="00C01245">
      <w:p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h)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Responsabilizar-se por danos causados diretamente a terceiros decorrentes de sua culpa ou dolo na execução do contrato;</w:t>
      </w:r>
    </w:p>
    <w:p w14:paraId="32D6045D" w14:textId="77777777" w:rsidR="003B4D1F" w:rsidRPr="008A3C23" w:rsidRDefault="003B4D1F" w:rsidP="00C0124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577244E4" w14:textId="77777777" w:rsidR="003B4D1F" w:rsidRPr="008A3C23" w:rsidRDefault="003B4D1F" w:rsidP="00C0124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i)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Executar fielmente o objeto do contrato e cumprir todas as orientações da administração a que esta afeta o contratado, para o fiel e desempenho do fornecimento, observando sempre os critérios de qualidade e quantidade dos produtos a serem entregues, de acordo com as necessidades da secretaria do Município;</w:t>
      </w:r>
    </w:p>
    <w:p w14:paraId="39142EE5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lastRenderedPageBreak/>
        <w:t>j)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Entregar os produtos objetos deste contrato, independente de quaisquer contratempos, ainda que haja necessidade de adquiri-los de seus concorrentes, dentro do prazo estabelecido;</w:t>
      </w:r>
    </w:p>
    <w:p w14:paraId="5657D36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255991F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k)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Não transferir a terceiros, por qualquer forma, nem subcontratar qualquer parte do objeto do contrato, sem prévio consentimento da contratante;</w:t>
      </w:r>
    </w:p>
    <w:p w14:paraId="28DFDC0E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2F09DBDB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l)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 Secretaria de </w:t>
      </w:r>
      <w:r w:rsidR="008A711F">
        <w:rPr>
          <w:rFonts w:ascii="Verdana" w:eastAsia="Times New Roman" w:hAnsi="Verdana" w:cs="Arial"/>
          <w:sz w:val="20"/>
          <w:szCs w:val="20"/>
        </w:rPr>
        <w:t>ESPORTE</w:t>
      </w:r>
      <w:r w:rsidRPr="008A3C23">
        <w:rPr>
          <w:rFonts w:ascii="Verdana" w:eastAsia="Times New Roman" w:hAnsi="Verdana" w:cs="Arial"/>
          <w:sz w:val="20"/>
          <w:szCs w:val="20"/>
        </w:rPr>
        <w:t>, não aceitará, sob nenhum pretexto, a transferência de responsabilidade da CONTRATADA para outras entidades, sejam fabricantes, técnicos ou quaisquer outros;</w:t>
      </w:r>
    </w:p>
    <w:p w14:paraId="28443814" w14:textId="77777777" w:rsidR="003B4D1F" w:rsidRPr="008A3C23" w:rsidRDefault="003B4D1F" w:rsidP="00C01245">
      <w:pPr>
        <w:tabs>
          <w:tab w:val="left" w:pos="0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5C2810BC" w14:textId="77777777" w:rsidR="00E3278E" w:rsidRPr="008A3C23" w:rsidRDefault="003B4D1F" w:rsidP="00C01245">
      <w:pPr>
        <w:tabs>
          <w:tab w:val="left" w:pos="0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m)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Considerar que a ação da fiscalização do CONTRATANTE não exonera a CONTRATADA de suas responsabilidades contratuais.</w:t>
      </w:r>
    </w:p>
    <w:p w14:paraId="0816E25A" w14:textId="77777777" w:rsidR="003B4D1F" w:rsidRPr="008A3C23" w:rsidRDefault="003B4D1F" w:rsidP="00C01245">
      <w:pPr>
        <w:tabs>
          <w:tab w:val="left" w:pos="851"/>
          <w:tab w:val="num" w:pos="1260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70F6594E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highlight w:val="yellow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SEXTA – OBRIGAÇÕES DO CONTRATANTE</w:t>
      </w:r>
    </w:p>
    <w:p w14:paraId="35CCF189" w14:textId="77777777" w:rsidR="00D474A7" w:rsidRDefault="00D474A7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</w:p>
    <w:p w14:paraId="125AD356" w14:textId="77777777" w:rsidR="00E3278E" w:rsidRPr="008A3C23" w:rsidRDefault="00E3278E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CONTRATANTE obriga-se a:</w:t>
      </w:r>
    </w:p>
    <w:p w14:paraId="416A576B" w14:textId="77777777" w:rsidR="00D474A7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</w:p>
    <w:p w14:paraId="27A88129" w14:textId="18846859" w:rsidR="00E3278E" w:rsidRDefault="00D474A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E3278E" w:rsidRPr="008A3C23">
        <w:rPr>
          <w:rFonts w:ascii="Verdana" w:eastAsia="Times New Roman" w:hAnsi="Verdana" w:cs="Arial"/>
          <w:b/>
          <w:sz w:val="20"/>
          <w:szCs w:val="20"/>
        </w:rPr>
        <w:t xml:space="preserve">I 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- Efetuar os pagamentos conforme descrito na cláusula </w:t>
      </w:r>
      <w:r w:rsidR="003B4D1F" w:rsidRPr="008A3C23">
        <w:rPr>
          <w:rFonts w:ascii="Verdana" w:eastAsia="Times New Roman" w:hAnsi="Verdana" w:cs="Arial"/>
          <w:sz w:val="20"/>
          <w:szCs w:val="20"/>
        </w:rPr>
        <w:t>terceira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do presente contrato, desde que atendidas as exigências contratuais;</w:t>
      </w:r>
    </w:p>
    <w:p w14:paraId="2AA3D5A1" w14:textId="77777777" w:rsidR="00BC5607" w:rsidRPr="008A3C23" w:rsidRDefault="00BC560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066FBAD8" w14:textId="6A475D46" w:rsidR="00E3278E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II </w:t>
      </w:r>
      <w:r w:rsidRPr="008A3C23">
        <w:rPr>
          <w:rFonts w:ascii="Verdana" w:eastAsia="Times New Roman" w:hAnsi="Verdana" w:cs="Arial"/>
          <w:sz w:val="20"/>
          <w:szCs w:val="20"/>
        </w:rPr>
        <w:t>- Promover o acompanhamento e fiscalização do presente contrato, anotando em registro próprio as falhas detectadas e comunicando à Contratada as ocorrências de quaisquer fatos;</w:t>
      </w:r>
    </w:p>
    <w:p w14:paraId="4ED233D3" w14:textId="77777777" w:rsidR="00BC5607" w:rsidRPr="008A3C23" w:rsidRDefault="00BC5607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075FA5BF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 xml:space="preserve">III </w:t>
      </w:r>
      <w:r w:rsidRPr="008A3C23">
        <w:rPr>
          <w:rFonts w:ascii="Verdana" w:eastAsia="Times New Roman" w:hAnsi="Verdana" w:cs="Arial"/>
          <w:sz w:val="20"/>
          <w:szCs w:val="20"/>
        </w:rPr>
        <w:t>- Fornecer atestados de capacidade técnica quando solicitado, desde que atendidas as obrigações contratuais.</w:t>
      </w:r>
    </w:p>
    <w:p w14:paraId="7B66497B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1E1DDD43" w14:textId="77777777" w:rsidR="003B4D1F" w:rsidRPr="008A3C23" w:rsidRDefault="003B4D1F" w:rsidP="00C01245">
      <w:pPr>
        <w:rPr>
          <w:rFonts w:ascii="Verdana" w:eastAsia="Times New Roman" w:hAnsi="Verdana" w:cs="Arial"/>
          <w:sz w:val="20"/>
          <w:szCs w:val="20"/>
        </w:rPr>
      </w:pPr>
    </w:p>
    <w:p w14:paraId="7ABE0444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CLÁUSULA SÉTIMA - DA DOTAÇÃO ORÇAMENTÁRIA</w:t>
      </w:r>
    </w:p>
    <w:p w14:paraId="66B695FE" w14:textId="77777777" w:rsidR="00D474A7" w:rsidRDefault="00D474A7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05A523B1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despesa prevista na cláusula terceira correrá por conta das seguintes dotações orçamentárias, constantes do orçamento para o exercício financeiro de 202</w:t>
      </w:r>
      <w:r w:rsidR="008A711F">
        <w:rPr>
          <w:rFonts w:ascii="Verdana" w:eastAsia="Times New Roman" w:hAnsi="Verdana" w:cs="Arial"/>
          <w:sz w:val="20"/>
          <w:szCs w:val="20"/>
        </w:rPr>
        <w:t>1</w:t>
      </w:r>
      <w:r w:rsidRPr="008A3C23">
        <w:rPr>
          <w:rFonts w:ascii="Verdana" w:eastAsia="Times New Roman" w:hAnsi="Verdana" w:cs="Arial"/>
          <w:sz w:val="20"/>
          <w:szCs w:val="20"/>
        </w:rPr>
        <w:t>:</w:t>
      </w:r>
    </w:p>
    <w:p w14:paraId="2B56FECA" w14:textId="77777777" w:rsidR="003B4D1F" w:rsidRPr="008A3C23" w:rsidRDefault="003B4D1F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43795BC8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UO– 20021 – SEC. MUN. DE TURISMO, ESP. E LAZER</w:t>
      </w:r>
    </w:p>
    <w:p w14:paraId="21C2DDAD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 xml:space="preserve">2101:OUTROS PROGRAMAS E/OU CONVÊNIOS DOS GOVERNOS FEDERAL E ESTADUAL </w:t>
      </w:r>
    </w:p>
    <w:p w14:paraId="4BBEFD67" w14:textId="77777777" w:rsidR="009D79C5" w:rsidRPr="00D474A7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33903000: MATERIAL DE CONSUMO</w:t>
      </w:r>
    </w:p>
    <w:p w14:paraId="790C4429" w14:textId="77777777" w:rsidR="00E44A8B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kern w:val="1"/>
          <w:sz w:val="20"/>
          <w:szCs w:val="20"/>
          <w:lang w:eastAsia="ar-SA"/>
        </w:rPr>
      </w:pPr>
      <w:r w:rsidRPr="00D474A7"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  <w:t>FR: 15100000</w:t>
      </w:r>
    </w:p>
    <w:p w14:paraId="669FE0BD" w14:textId="77777777" w:rsidR="009D79C5" w:rsidRPr="008A3C23" w:rsidRDefault="009D79C5" w:rsidP="00C01245">
      <w:pPr>
        <w:widowControl w:val="0"/>
        <w:suppressAutoHyphens/>
        <w:jc w:val="both"/>
        <w:textAlignment w:val="baseline"/>
        <w:rPr>
          <w:rFonts w:ascii="Verdana" w:eastAsia="DejaVu LGC Sans" w:hAnsi="Verdana" w:cs="Times New Roman"/>
          <w:b/>
          <w:kern w:val="1"/>
          <w:sz w:val="20"/>
          <w:szCs w:val="20"/>
          <w:lang w:eastAsia="ar-SA"/>
        </w:rPr>
      </w:pPr>
    </w:p>
    <w:p w14:paraId="1E7D98A4" w14:textId="77777777" w:rsidR="00E3278E" w:rsidRPr="008A3C23" w:rsidRDefault="00E3278E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OITAVA </w:t>
      </w:r>
      <w:r w:rsidR="00D123D5" w:rsidRPr="008A3C23">
        <w:rPr>
          <w:rFonts w:ascii="Verdana" w:eastAsia="Times New Roman" w:hAnsi="Verdana" w:cs="Arial"/>
          <w:b/>
          <w:sz w:val="20"/>
          <w:szCs w:val="20"/>
          <w:u w:val="single"/>
        </w:rPr>
        <w:t>–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RECEBIMENTO</w:t>
      </w:r>
    </w:p>
    <w:p w14:paraId="53558738" w14:textId="77777777" w:rsidR="00D123D5" w:rsidRPr="008A3C23" w:rsidRDefault="00D123D5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13315FAA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Em conformidade com os artigos </w:t>
      </w:r>
      <w:smartTag w:uri="urn:schemas-microsoft-com:office:smarttags" w:element="metricconverter">
        <w:smartTagPr>
          <w:attr w:name="ProductID" w:val="73 a"/>
        </w:smartTagPr>
        <w:r w:rsidRPr="008A3C23">
          <w:rPr>
            <w:rFonts w:ascii="Verdana" w:eastAsia="Times New Roman" w:hAnsi="Verdana" w:cs="Arial"/>
            <w:sz w:val="20"/>
            <w:szCs w:val="20"/>
          </w:rPr>
          <w:t>73 a</w:t>
        </w:r>
      </w:smartTag>
      <w:r w:rsidRPr="008A3C23">
        <w:rPr>
          <w:rFonts w:ascii="Verdana" w:eastAsia="Times New Roman" w:hAnsi="Verdana" w:cs="Arial"/>
          <w:sz w:val="20"/>
          <w:szCs w:val="20"/>
        </w:rPr>
        <w:t xml:space="preserve"> 76 da Lei nº 8.666/93, modificada pela Lei nº 8.883/94, mediante recibo, o objeto da presente licitação será recebido:</w:t>
      </w:r>
    </w:p>
    <w:p w14:paraId="682FBAF2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A23CCFB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bCs/>
          <w:sz w:val="20"/>
          <w:szCs w:val="20"/>
        </w:rPr>
        <w:t>Provisoriamente</w:t>
      </w:r>
      <w:r w:rsidRPr="008A3C23">
        <w:rPr>
          <w:rFonts w:ascii="Verdana" w:eastAsia="Times New Roman" w:hAnsi="Verdana" w:cs="Arial"/>
          <w:sz w:val="20"/>
          <w:szCs w:val="20"/>
        </w:rPr>
        <w:t>, imediatamente, depois de efetuada a entrega do objeto, para efeito de posterior verificação da conformidade do produto entregue com a especificação pretendida;</w:t>
      </w:r>
    </w:p>
    <w:p w14:paraId="1A7B5E5A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09DF59C5" w14:textId="389432D9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bCs/>
          <w:sz w:val="20"/>
          <w:szCs w:val="20"/>
        </w:rPr>
        <w:t>Definitivamente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, após a verificação da qualidade e quantidade do material e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consequente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aceitação, quando a nota fiscal será atestada e remetida para pagamento.</w:t>
      </w:r>
    </w:p>
    <w:p w14:paraId="5883A173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CD58C2C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lastRenderedPageBreak/>
        <w:t>Deverá constar nas notas fiscais marca dos produtos e o nº de Itens com seus respectivos quantitativos impressos.</w:t>
      </w:r>
    </w:p>
    <w:p w14:paraId="376F5431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44FDBE55" w14:textId="77777777" w:rsidR="00D123D5" w:rsidRPr="008A3C23" w:rsidRDefault="00D123D5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objeto fornecido em desacordo com o estipulado neste instrumento convocatório e na proposta do adjudicatário será rejeitado parcialmente ou totalmente, conforme o caso.</w:t>
      </w:r>
    </w:p>
    <w:p w14:paraId="557B973F" w14:textId="77777777" w:rsidR="00D123D5" w:rsidRPr="008A3C23" w:rsidRDefault="00D123D5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016639F6" w14:textId="77777777" w:rsidR="00131EF6" w:rsidRPr="008A3C23" w:rsidRDefault="00131EF6" w:rsidP="00C01245">
      <w:pPr>
        <w:tabs>
          <w:tab w:val="left" w:pos="4920"/>
        </w:tabs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CLAUSULA NONA – PRAZO, LOCAIS E CONDIÇÕES DE ENTREGA</w:t>
      </w:r>
    </w:p>
    <w:p w14:paraId="49CA3F53" w14:textId="77777777" w:rsidR="00D474A7" w:rsidRDefault="00D474A7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6EEC2C64" w14:textId="77777777" w:rsidR="00131EF6" w:rsidRPr="008A3C23" w:rsidRDefault="00131EF6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O fornecimento </w:t>
      </w:r>
      <w:proofErr w:type="spellStart"/>
      <w:r w:rsidRPr="008A3C23">
        <w:rPr>
          <w:rFonts w:ascii="Verdana" w:eastAsia="Times New Roman" w:hAnsi="Verdana" w:cs="Times New Roman"/>
          <w:bCs/>
          <w:sz w:val="20"/>
          <w:szCs w:val="20"/>
        </w:rPr>
        <w:t>devera</w:t>
      </w:r>
      <w:proofErr w:type="spellEnd"/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ser efetuado obrigatoriamente na forma abaixo:</w:t>
      </w:r>
    </w:p>
    <w:p w14:paraId="756FEA71" w14:textId="77777777" w:rsidR="00131EF6" w:rsidRPr="008A3C23" w:rsidRDefault="00131EF6" w:rsidP="00C012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</w:p>
    <w:p w14:paraId="6181E377" w14:textId="77777777" w:rsidR="00131EF6" w:rsidRPr="008A3C23" w:rsidRDefault="00131EF6" w:rsidP="00513341">
      <w:pPr>
        <w:pStyle w:val="PargrafodaLista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  <w:r w:rsidRPr="008A3C23">
        <w:rPr>
          <w:rFonts w:ascii="Verdana" w:eastAsia="Times New Roman" w:hAnsi="Verdana" w:cs="Times New Roman"/>
          <w:bCs/>
          <w:sz w:val="20"/>
          <w:szCs w:val="20"/>
        </w:rPr>
        <w:t>Os objeto</w:t>
      </w:r>
      <w:r w:rsidR="00997724">
        <w:rPr>
          <w:rFonts w:ascii="Verdana" w:eastAsia="Times New Roman" w:hAnsi="Verdana" w:cs="Times New Roman"/>
          <w:bCs/>
          <w:sz w:val="20"/>
          <w:szCs w:val="20"/>
        </w:rPr>
        <w:t>s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da licitação serão entregues na sede da Secretaria Municipal de </w:t>
      </w:r>
      <w:r w:rsidR="008A711F">
        <w:rPr>
          <w:rFonts w:ascii="Verdana" w:eastAsia="Times New Roman" w:hAnsi="Verdana" w:cs="Times New Roman"/>
          <w:bCs/>
          <w:sz w:val="20"/>
          <w:szCs w:val="20"/>
        </w:rPr>
        <w:t>ESPORTE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, nas quantidades indicadas no prazo de </w:t>
      </w:r>
      <w:r w:rsidRPr="008A3C23">
        <w:rPr>
          <w:rFonts w:ascii="Verdana" w:eastAsia="Times New Roman" w:hAnsi="Verdana" w:cs="Times New Roman"/>
          <w:b/>
          <w:bCs/>
          <w:sz w:val="20"/>
          <w:szCs w:val="20"/>
        </w:rPr>
        <w:t>05 (cinco) dias</w:t>
      </w:r>
      <w:r w:rsidRPr="008A3C23">
        <w:rPr>
          <w:rFonts w:ascii="Verdana" w:eastAsia="Times New Roman" w:hAnsi="Verdana" w:cs="Times New Roman"/>
          <w:bCs/>
          <w:sz w:val="20"/>
          <w:szCs w:val="20"/>
        </w:rPr>
        <w:t xml:space="preserve"> c</w:t>
      </w:r>
      <w:r w:rsidR="008A711F">
        <w:rPr>
          <w:rFonts w:ascii="Verdana" w:eastAsia="Times New Roman" w:hAnsi="Verdana" w:cs="Times New Roman"/>
          <w:bCs/>
          <w:sz w:val="20"/>
          <w:szCs w:val="20"/>
        </w:rPr>
        <w:t>ontados a partir da solicitação.</w:t>
      </w:r>
    </w:p>
    <w:p w14:paraId="4F003428" w14:textId="77777777" w:rsidR="00131EF6" w:rsidRPr="008A3C23" w:rsidRDefault="00131EF6" w:rsidP="00513341">
      <w:pPr>
        <w:ind w:left="284"/>
        <w:jc w:val="both"/>
        <w:rPr>
          <w:rFonts w:ascii="Verdana" w:eastAsia="Times New Roman" w:hAnsi="Verdana" w:cs="Arial"/>
          <w:sz w:val="20"/>
          <w:szCs w:val="20"/>
        </w:rPr>
      </w:pPr>
    </w:p>
    <w:p w14:paraId="55DDB9E6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</w:t>
      </w:r>
      <w:r w:rsidR="00131EF6" w:rsidRPr="008A3C23">
        <w:rPr>
          <w:rFonts w:ascii="Verdana" w:eastAsia="Times New Roman" w:hAnsi="Verdana" w:cs="Arial"/>
          <w:b/>
          <w:sz w:val="20"/>
          <w:szCs w:val="20"/>
          <w:u w:val="single"/>
        </w:rPr>
        <w:t>DECIMA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– DENÚNCIA E RESCISÃO</w:t>
      </w:r>
    </w:p>
    <w:p w14:paraId="36317E74" w14:textId="77777777" w:rsidR="00D474A7" w:rsidRDefault="00D474A7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23CCF013" w14:textId="77777777" w:rsidR="00E3278E" w:rsidRDefault="00E3278E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O presente Contrato será rescindido:</w:t>
      </w:r>
    </w:p>
    <w:p w14:paraId="0822CAC5" w14:textId="77777777" w:rsidR="00D474A7" w:rsidRPr="008A3C23" w:rsidRDefault="00D474A7" w:rsidP="00C01245">
      <w:pPr>
        <w:widowControl w:val="0"/>
        <w:tabs>
          <w:tab w:val="left" w:pos="1134"/>
          <w:tab w:val="left" w:pos="1418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39C98E15" w14:textId="289B1519" w:rsidR="00E3278E" w:rsidRPr="00D6128B" w:rsidRDefault="00E3278E" w:rsidP="00D6128B">
      <w:pPr>
        <w:pStyle w:val="PargrafodaLista"/>
        <w:numPr>
          <w:ilvl w:val="0"/>
          <w:numId w:val="45"/>
        </w:numPr>
        <w:spacing w:line="300" w:lineRule="atLeast"/>
        <w:rPr>
          <w:rFonts w:ascii="Verdana" w:eastAsia="Times New Roman" w:hAnsi="Verdana" w:cs="Arial"/>
          <w:sz w:val="20"/>
          <w:szCs w:val="20"/>
        </w:rPr>
      </w:pPr>
      <w:r w:rsidRPr="00D6128B">
        <w:rPr>
          <w:rFonts w:ascii="Verdana" w:eastAsia="Times New Roman" w:hAnsi="Verdana" w:cs="Arial"/>
          <w:sz w:val="20"/>
          <w:szCs w:val="20"/>
        </w:rPr>
        <w:t>ordinariamente, por sua completa execução;</w:t>
      </w:r>
    </w:p>
    <w:p w14:paraId="4E7639FA" w14:textId="77777777" w:rsidR="00D6128B" w:rsidRPr="00D6128B" w:rsidRDefault="00D6128B" w:rsidP="00D6128B">
      <w:pPr>
        <w:pStyle w:val="PargrafodaLista"/>
        <w:spacing w:line="300" w:lineRule="atLeast"/>
        <w:ind w:left="1064"/>
        <w:rPr>
          <w:rFonts w:ascii="Verdana" w:eastAsia="Times New Roman" w:hAnsi="Verdana" w:cs="Arial"/>
          <w:sz w:val="20"/>
          <w:szCs w:val="20"/>
        </w:rPr>
      </w:pPr>
    </w:p>
    <w:p w14:paraId="045C7D0C" w14:textId="77777777" w:rsidR="00E3278E" w:rsidRPr="008A3C23" w:rsidRDefault="00E3278E" w:rsidP="00513341">
      <w:pPr>
        <w:spacing w:line="300" w:lineRule="atLeast"/>
        <w:ind w:firstLine="284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ab/>
      </w:r>
      <w:r w:rsidRPr="008A3C23">
        <w:rPr>
          <w:rFonts w:ascii="Verdana" w:eastAsia="Times New Roman" w:hAnsi="Verdana" w:cs="Arial"/>
          <w:b/>
          <w:sz w:val="20"/>
          <w:szCs w:val="20"/>
        </w:rPr>
        <w:t>b)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excepcionalmente, de acordo com o disposto nos arts</w:t>
      </w:r>
      <w:smartTag w:uri="urn:schemas-microsoft-com:office:smarttags" w:element="metricconverter">
        <w:smartTagPr>
          <w:attr w:name="ProductID" w:val="77 a"/>
        </w:smartTagPr>
        <w:r w:rsidRPr="008A3C23">
          <w:rPr>
            <w:rFonts w:ascii="Verdana" w:eastAsia="Times New Roman" w:hAnsi="Verdana" w:cs="Arial"/>
            <w:sz w:val="20"/>
            <w:szCs w:val="20"/>
          </w:rPr>
          <w:t>77 a</w:t>
        </w:r>
      </w:smartTag>
      <w:r w:rsidRPr="008A3C23">
        <w:rPr>
          <w:rFonts w:ascii="Verdana" w:eastAsia="Times New Roman" w:hAnsi="Verdana" w:cs="Arial"/>
          <w:sz w:val="20"/>
          <w:szCs w:val="20"/>
        </w:rPr>
        <w:t xml:space="preserve"> 80 da Lei nº 8.666/93, em sua atual redação.</w:t>
      </w:r>
    </w:p>
    <w:p w14:paraId="6B35D86C" w14:textId="77777777" w:rsidR="00E3278E" w:rsidRPr="008A3C23" w:rsidRDefault="00E3278E" w:rsidP="00C01245">
      <w:pPr>
        <w:spacing w:line="300" w:lineRule="atLeast"/>
        <w:rPr>
          <w:rFonts w:ascii="Verdana" w:eastAsia="Times New Roman" w:hAnsi="Verdana" w:cs="Arial"/>
          <w:sz w:val="20"/>
          <w:szCs w:val="20"/>
        </w:rPr>
      </w:pPr>
    </w:p>
    <w:p w14:paraId="0BBCA7BD" w14:textId="580F14D9" w:rsidR="00E3278E" w:rsidRPr="008A3C23" w:rsidRDefault="00E3278E" w:rsidP="00D6128B">
      <w:pPr>
        <w:ind w:firstLine="567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PRIMEIRO -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Em caso de rescisão administrativa decorrente da inexecução total ou parcial do Contrato, a CONTRATADA não terá direito a espécie alguma de indenização, sujeitando-se às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contratuais e legais, reconhecidos os direitos da Administração.</w:t>
      </w:r>
    </w:p>
    <w:p w14:paraId="5F7BC4EA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2A3E3B3F" w14:textId="77777777" w:rsidR="00E3278E" w:rsidRPr="008A3C23" w:rsidRDefault="00E3278E" w:rsidP="00C01245">
      <w:pPr>
        <w:outlineLvl w:val="1"/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</w:pPr>
      <w:r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>CLÁUSULA DÉCIMA</w:t>
      </w:r>
      <w:r w:rsidR="00652EDD"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 xml:space="preserve"> PRIMEIRA</w:t>
      </w:r>
      <w:r w:rsidRPr="008A3C23">
        <w:rPr>
          <w:rFonts w:ascii="Verdana" w:eastAsia="Times New Roman" w:hAnsi="Verdana" w:cs="Arial"/>
          <w:b/>
          <w:smallCaps/>
          <w:noProof/>
          <w:sz w:val="20"/>
          <w:szCs w:val="20"/>
          <w:u w:val="single"/>
          <w:lang w:eastAsia="en-US"/>
        </w:rPr>
        <w:t xml:space="preserve"> - DAS PENALIDADES</w:t>
      </w:r>
    </w:p>
    <w:p w14:paraId="3073AB7E" w14:textId="77777777" w:rsidR="00D474A7" w:rsidRDefault="00D474A7" w:rsidP="00C01245">
      <w:pPr>
        <w:widowControl w:val="0"/>
        <w:tabs>
          <w:tab w:val="left" w:pos="1134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</w:p>
    <w:p w14:paraId="6086BED0" w14:textId="77777777" w:rsidR="00E3278E" w:rsidRPr="008A3C23" w:rsidRDefault="00E3278E" w:rsidP="00C01245">
      <w:pPr>
        <w:widowControl w:val="0"/>
        <w:tabs>
          <w:tab w:val="left" w:pos="1134"/>
        </w:tabs>
        <w:spacing w:line="300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Pela inexecução total ou parcial deste Contrato, a Administração poderá aplicar à CONTRATADA, garantida a prévia defesa e segundo a extensão da falta ensejada, as seguintes penalidades:</w:t>
      </w:r>
    </w:p>
    <w:p w14:paraId="2C531AB0" w14:textId="77777777" w:rsidR="00D474A7" w:rsidRDefault="00D474A7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B33A5B6" w14:textId="792FAB85" w:rsidR="00E3278E" w:rsidRDefault="00E3278E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Advertência;</w:t>
      </w:r>
    </w:p>
    <w:p w14:paraId="34D3FCF6" w14:textId="77777777" w:rsidR="00D6128B" w:rsidRPr="008A3C23" w:rsidRDefault="00D6128B" w:rsidP="00C01245">
      <w:pPr>
        <w:spacing w:line="300" w:lineRule="atLeast"/>
        <w:ind w:firstLine="708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5768ED70" w14:textId="3EC23F04" w:rsidR="00E3278E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          II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Multa na forma prevista no parágrafo primeiro;</w:t>
      </w:r>
    </w:p>
    <w:p w14:paraId="3CF8534C" w14:textId="77777777" w:rsidR="00D6128B" w:rsidRPr="008A3C23" w:rsidRDefault="00D6128B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6F69D5F9" w14:textId="1DA05218" w:rsidR="00E3278E" w:rsidRDefault="00E3278E" w:rsidP="00C01245">
      <w:pPr>
        <w:tabs>
          <w:tab w:val="left" w:pos="720"/>
        </w:tabs>
        <w:spacing w:line="300" w:lineRule="atLeast"/>
        <w:ind w:firstLine="720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III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Suspensão por até 02 (dois) anos do direito de licitar e contratar com a Administração;</w:t>
      </w:r>
    </w:p>
    <w:p w14:paraId="2A7A2123" w14:textId="77777777" w:rsidR="00D6128B" w:rsidRPr="008A3C23" w:rsidRDefault="00D6128B" w:rsidP="00C01245">
      <w:pPr>
        <w:tabs>
          <w:tab w:val="left" w:pos="720"/>
        </w:tabs>
        <w:spacing w:line="300" w:lineRule="atLeast"/>
        <w:ind w:firstLine="720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4A42AE10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 xml:space="preserve">            IV -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Declaração de inidoneidade para licitar ou contratar com a Administração Pública nos termos do inciso IV do art. 87 da Lei nº 8.666/93.</w:t>
      </w:r>
    </w:p>
    <w:p w14:paraId="7B1C7858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E41D4B0" w14:textId="77777777" w:rsidR="00E3278E" w:rsidRPr="008A3C23" w:rsidRDefault="00E3278E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PARÁGRAFO PRIMEIRO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- A multa será aplicada até o limite de 1/3 (um terço) do valor da adjudicação e, no caso de atraso não justificado devidamente, cobrar-se-á 1% (um por cento) por dia, sobre o valor da respectiva Nota de Empenho, o que não impedirá, a critério da Administração Municipal, a aplicação das demais sanções a que se refere esta Cláusula, 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lastRenderedPageBreak/>
        <w:t>podendo a multa ser descontada dos pagamentos devidos pelo CONTRATANTE, ou cobrada diretamente da empresa, amigável ou judicialmente.</w:t>
      </w:r>
    </w:p>
    <w:p w14:paraId="1BF15D74" w14:textId="77777777" w:rsidR="00D6128B" w:rsidRDefault="00D6128B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b/>
          <w:snapToGrid w:val="0"/>
          <w:sz w:val="20"/>
          <w:szCs w:val="20"/>
        </w:rPr>
      </w:pPr>
    </w:p>
    <w:p w14:paraId="0E891C36" w14:textId="1F3DABB7" w:rsidR="00E3278E" w:rsidRPr="008A3C23" w:rsidRDefault="00E3278E" w:rsidP="00C01245">
      <w:pPr>
        <w:spacing w:line="300" w:lineRule="atLeast"/>
        <w:ind w:firstLine="567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  <w:r w:rsidRPr="008A3C23">
        <w:rPr>
          <w:rFonts w:ascii="Verdana" w:eastAsia="Times New Roman" w:hAnsi="Verdana" w:cs="Arial"/>
          <w:b/>
          <w:snapToGrid w:val="0"/>
          <w:sz w:val="20"/>
          <w:szCs w:val="20"/>
        </w:rPr>
        <w:t>PARÁGRAFO SEGUNDO</w:t>
      </w:r>
      <w:r w:rsidRPr="008A3C23">
        <w:rPr>
          <w:rFonts w:ascii="Verdana" w:eastAsia="Times New Roman" w:hAnsi="Verdana" w:cs="Arial"/>
          <w:snapToGrid w:val="0"/>
          <w:sz w:val="20"/>
          <w:szCs w:val="20"/>
        </w:rPr>
        <w:t xml:space="preserve"> - O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impedido de licitar e contratar com a Administração, pelo prazo de até cinco anos, enquanto perdurarem os motivos determinantes da punição ou até que seja promovida a reabilitação perante a própria autoridade que aplicou a penalidade.</w:t>
      </w:r>
    </w:p>
    <w:p w14:paraId="3D0C06E7" w14:textId="77777777" w:rsidR="00E3278E" w:rsidRPr="008A3C23" w:rsidRDefault="00E3278E" w:rsidP="00C01245">
      <w:pPr>
        <w:spacing w:line="300" w:lineRule="atLeast"/>
        <w:jc w:val="both"/>
        <w:rPr>
          <w:rFonts w:ascii="Verdana" w:eastAsia="Times New Roman" w:hAnsi="Verdana" w:cs="Arial"/>
          <w:snapToGrid w:val="0"/>
          <w:sz w:val="20"/>
          <w:szCs w:val="20"/>
        </w:rPr>
      </w:pPr>
    </w:p>
    <w:p w14:paraId="1171AA1B" w14:textId="77777777" w:rsidR="00E3278E" w:rsidRPr="008A3C23" w:rsidRDefault="00E3278E" w:rsidP="00C01245">
      <w:pPr>
        <w:spacing w:after="120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SEGUNDA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- DA ALTERAÇÃO CONTRATUAL</w:t>
      </w:r>
    </w:p>
    <w:p w14:paraId="50978DA6" w14:textId="77777777" w:rsidR="00D474A7" w:rsidRDefault="00D474A7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6121E9DA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critério da Administração, o Contratado fica obrigado a aceitar nas mesmas condições contratuais, os acréscimos ou supressões de até 25% (vinte e cinco por cento), do valor inicial atualizado do contrato.</w:t>
      </w:r>
    </w:p>
    <w:p w14:paraId="6D153426" w14:textId="77777777" w:rsidR="00E3278E" w:rsidRPr="008A3C23" w:rsidRDefault="00E3278E" w:rsidP="00C01245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</w:rPr>
      </w:pPr>
    </w:p>
    <w:p w14:paraId="617E7B7B" w14:textId="77777777" w:rsidR="00E3278E" w:rsidRPr="008A3C23" w:rsidRDefault="00E3278E" w:rsidP="00C01245">
      <w:pPr>
        <w:autoSpaceDE w:val="0"/>
        <w:autoSpaceDN w:val="0"/>
        <w:adjustRightInd w:val="0"/>
        <w:ind w:firstLine="284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b/>
          <w:sz w:val="20"/>
          <w:szCs w:val="20"/>
        </w:rPr>
        <w:t>PARÁGRAFO ÚNICO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- Nenhum acréscimo ou supressão poderá exceder os limites estabelecidos no item anterior, exceto as supressões resultantes de acordo celebrado entre os contratantes.</w:t>
      </w:r>
    </w:p>
    <w:p w14:paraId="4C540A41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p w14:paraId="4F1A4105" w14:textId="77777777" w:rsidR="00E3278E" w:rsidRPr="008A3C23" w:rsidRDefault="00E3278E" w:rsidP="00C01245">
      <w:pPr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TERCEIRA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>- EQUILÍBRIO ECONÔMICO-FINANCEIRO</w:t>
      </w:r>
    </w:p>
    <w:p w14:paraId="3D3D3BC0" w14:textId="77777777" w:rsidR="00D474A7" w:rsidRDefault="00D474A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712A13E8" w14:textId="6E985ABE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A contratada tem direito ao equilíbrio econômico-financeiro do contrato, procedendo-se à revisão do mesmo a qualquer tempo, desde que ocorra fato imprevisível ou previsível, porém com </w:t>
      </w:r>
      <w:r w:rsidR="00D6128B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incalculáveis, que onere ou desonere excessivamente as obrigações pactuadas no presente </w:t>
      </w:r>
      <w:r w:rsidRPr="008A3C23">
        <w:rPr>
          <w:rFonts w:ascii="Verdana" w:eastAsia="Times New Roman" w:hAnsi="Verdana" w:cs="Arial"/>
          <w:b/>
          <w:sz w:val="20"/>
          <w:szCs w:val="20"/>
        </w:rPr>
        <w:t>instrumento</w:t>
      </w:r>
      <w:r w:rsidRPr="008A3C23">
        <w:rPr>
          <w:rFonts w:ascii="Verdana" w:eastAsia="Times New Roman" w:hAnsi="Verdana" w:cs="Arial"/>
          <w:sz w:val="20"/>
          <w:szCs w:val="20"/>
        </w:rPr>
        <w:t>;</w:t>
      </w:r>
    </w:p>
    <w:p w14:paraId="764A9F58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27CFDABF" w14:textId="3657EB6E" w:rsidR="00E3278E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 xml:space="preserve">À contratada, quando for o caso, deverá formular a administração requerimento para a revisão do contrato, comprovando a ocorrência de fato imprevisível ou previsível, porém com </w:t>
      </w:r>
      <w:r w:rsidR="00920D3E" w:rsidRPr="008A3C23">
        <w:rPr>
          <w:rFonts w:ascii="Verdana" w:eastAsia="Times New Roman" w:hAnsi="Verdana" w:cs="Arial"/>
          <w:sz w:val="20"/>
          <w:szCs w:val="20"/>
        </w:rPr>
        <w:t>consequências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incalculáveis, que tenha onerado excessivamente as obrigações contraídas por ela.</w:t>
      </w:r>
    </w:p>
    <w:p w14:paraId="16BEF9F5" w14:textId="77777777" w:rsidR="00BC5607" w:rsidRPr="008A3C23" w:rsidRDefault="00BC560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6C079AE4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A comprovação será feita por meio de documentos, tais como: lista de preços de fabricante, notas fiscais de aquisição, de transportes de mercadorias, alusivas à época da elaboração da proposta e do momento do pedido de revisão do contrato.</w:t>
      </w:r>
    </w:p>
    <w:p w14:paraId="7ACDFDEF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4B93A33F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I.</w:t>
      </w:r>
      <w:r w:rsidRPr="008A3C23">
        <w:rPr>
          <w:rFonts w:ascii="Verdana" w:eastAsia="Times New Roman" w:hAnsi="Verdana" w:cs="Arial"/>
          <w:sz w:val="20"/>
          <w:szCs w:val="20"/>
        </w:rPr>
        <w:t xml:space="preserve"> Junto com o requerimento, a contratada deverá apresentar planilhas de custos comparativa entre a data de formulação da proposta e do momento do pedido de revisão do contrato, evidenciando o quanto o aumento de preços ocorrido repercute no valor pactuado.</w:t>
      </w:r>
    </w:p>
    <w:p w14:paraId="79EA979A" w14:textId="77777777" w:rsidR="00D474A7" w:rsidRDefault="00D474A7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37C6E87B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II</w:t>
      </w:r>
      <w:r w:rsidRPr="008A3C23">
        <w:rPr>
          <w:rFonts w:ascii="Verdana" w:eastAsia="Times New Roman" w:hAnsi="Verdana" w:cs="Arial"/>
          <w:sz w:val="20"/>
          <w:szCs w:val="20"/>
        </w:rPr>
        <w:t>. A administração reconhecendo o desequilíbrio econômico-financeiro procederá a revisão do contrato, mediante apostilamento.</w:t>
      </w:r>
    </w:p>
    <w:p w14:paraId="64D18222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Arial"/>
          <w:sz w:val="20"/>
          <w:szCs w:val="20"/>
        </w:rPr>
      </w:pPr>
    </w:p>
    <w:p w14:paraId="547A4F2E" w14:textId="77777777" w:rsidR="00E3278E" w:rsidRPr="008A3C23" w:rsidRDefault="00E3278E" w:rsidP="00C01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Verdana" w:eastAsia="Times New Roman" w:hAnsi="Verdana" w:cs="Calibri"/>
          <w:sz w:val="20"/>
          <w:szCs w:val="20"/>
          <w:u w:val="single"/>
        </w:rPr>
      </w:pPr>
      <w:r w:rsidRPr="008A3C23">
        <w:rPr>
          <w:rFonts w:ascii="Verdana" w:eastAsia="Times New Roman" w:hAnsi="Verdana" w:cs="Calibri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Calibri"/>
          <w:b/>
          <w:sz w:val="20"/>
          <w:szCs w:val="20"/>
          <w:u w:val="single"/>
        </w:rPr>
        <w:t>QUARTA</w:t>
      </w:r>
      <w:r w:rsidRPr="008A3C23">
        <w:rPr>
          <w:rFonts w:ascii="Verdana" w:eastAsia="Times New Roman" w:hAnsi="Verdana" w:cs="Calibri"/>
          <w:b/>
          <w:sz w:val="20"/>
          <w:szCs w:val="20"/>
          <w:u w:val="single"/>
        </w:rPr>
        <w:t>– DO ACOMPANHAMENTO E DA FISCALIZAÇÃO</w:t>
      </w:r>
    </w:p>
    <w:p w14:paraId="733C8913" w14:textId="77777777" w:rsidR="00D474A7" w:rsidRDefault="00D474A7" w:rsidP="00C01245">
      <w:pPr>
        <w:jc w:val="both"/>
        <w:rPr>
          <w:rFonts w:ascii="Verdana" w:eastAsia="Times New Roman" w:hAnsi="Verdana" w:cs="Calibri"/>
          <w:sz w:val="20"/>
          <w:szCs w:val="20"/>
        </w:rPr>
      </w:pPr>
    </w:p>
    <w:p w14:paraId="74639749" w14:textId="758F7819" w:rsidR="00E3278E" w:rsidRPr="008A3C23" w:rsidRDefault="00DE1D3D" w:rsidP="00C01245">
      <w:pPr>
        <w:jc w:val="both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A execução deste Contrato será acompanhada e fiscalizada por ADONES ALVES DOS SANTOS, CPF nº 030.841.565-57, designada pela Secretaria de Administração, nos termos do Art. 67 da Lei 8.666/93 com as suas alterações posteriores</w:t>
      </w:r>
      <w:r w:rsidR="00652EDD" w:rsidRPr="008A3C23">
        <w:rPr>
          <w:rFonts w:ascii="Verdana" w:eastAsia="Times New Roman" w:hAnsi="Verdana" w:cs="Calibri"/>
          <w:sz w:val="20"/>
          <w:szCs w:val="20"/>
        </w:rPr>
        <w:t>.</w:t>
      </w:r>
    </w:p>
    <w:p w14:paraId="2BAFAF40" w14:textId="711B06FB" w:rsidR="00E3278E" w:rsidRDefault="00E3278E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34E7C984" w14:textId="3B2A8A05" w:rsidR="00BC5607" w:rsidRDefault="00BC5607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69FDBD14" w14:textId="77777777" w:rsidR="00BC5607" w:rsidRPr="008A3C23" w:rsidRDefault="00BC5607" w:rsidP="00C01245">
      <w:pPr>
        <w:rPr>
          <w:rFonts w:ascii="Verdana" w:eastAsia="Times New Roman" w:hAnsi="Verdana" w:cs="Arial"/>
          <w:sz w:val="20"/>
          <w:szCs w:val="20"/>
          <w:u w:val="single"/>
        </w:rPr>
      </w:pPr>
    </w:p>
    <w:p w14:paraId="0DE2FB1A" w14:textId="77777777" w:rsidR="00E3278E" w:rsidRPr="008A3C23" w:rsidRDefault="00E3278E" w:rsidP="00C01245">
      <w:pPr>
        <w:spacing w:after="120"/>
        <w:rPr>
          <w:rFonts w:ascii="Verdana" w:eastAsia="Times New Roman" w:hAnsi="Verdana" w:cs="Arial"/>
          <w:b/>
          <w:sz w:val="20"/>
          <w:szCs w:val="20"/>
          <w:u w:val="single"/>
        </w:rPr>
      </w:pP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CLÁUSULA DÉCIMA </w:t>
      </w:r>
      <w:r w:rsidR="00652EDD" w:rsidRPr="008A3C23">
        <w:rPr>
          <w:rFonts w:ascii="Verdana" w:eastAsia="Times New Roman" w:hAnsi="Verdana" w:cs="Arial"/>
          <w:b/>
          <w:sz w:val="20"/>
          <w:szCs w:val="20"/>
          <w:u w:val="single"/>
        </w:rPr>
        <w:t>QUINTA</w:t>
      </w:r>
      <w:r w:rsidRPr="008A3C23">
        <w:rPr>
          <w:rFonts w:ascii="Verdana" w:eastAsia="Times New Roman" w:hAnsi="Verdana" w:cs="Arial"/>
          <w:b/>
          <w:sz w:val="20"/>
          <w:szCs w:val="20"/>
          <w:u w:val="single"/>
        </w:rPr>
        <w:t xml:space="preserve"> – DO FORO</w:t>
      </w:r>
    </w:p>
    <w:p w14:paraId="57C7C78C" w14:textId="4BCC56ED" w:rsidR="00E3278E" w:rsidRPr="008A3C23" w:rsidRDefault="00E3278E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  <w:r w:rsidRPr="00D474A7">
        <w:rPr>
          <w:rFonts w:ascii="Verdana" w:eastAsia="Times New Roman" w:hAnsi="Verdana" w:cs="Arial"/>
          <w:b/>
          <w:bCs/>
          <w:sz w:val="20"/>
          <w:szCs w:val="20"/>
        </w:rPr>
        <w:t>13.1</w:t>
      </w:r>
      <w:r w:rsidRPr="008A3C23">
        <w:rPr>
          <w:rFonts w:ascii="Verdana" w:eastAsia="Times New Roman" w:hAnsi="Verdana" w:cs="Arial"/>
          <w:sz w:val="20"/>
          <w:szCs w:val="20"/>
        </w:rPr>
        <w:t>. Para qualquer ação decorrente deste contrato, f</w:t>
      </w:r>
      <w:r w:rsidR="003F7B2E">
        <w:rPr>
          <w:rFonts w:ascii="Verdana" w:eastAsia="Times New Roman" w:hAnsi="Verdana" w:cs="Arial"/>
          <w:sz w:val="20"/>
          <w:szCs w:val="20"/>
        </w:rPr>
        <w:t xml:space="preserve">ica eleito o foro da Comarca de </w:t>
      </w:r>
      <w:r w:rsidR="00844B73">
        <w:rPr>
          <w:rFonts w:ascii="Verdana" w:eastAsia="Times New Roman" w:hAnsi="Verdana" w:cs="Arial"/>
          <w:sz w:val="20"/>
          <w:szCs w:val="20"/>
        </w:rPr>
        <w:t>Cedro de São João</w:t>
      </w:r>
      <w:r w:rsidR="00D6128B">
        <w:rPr>
          <w:rFonts w:ascii="Verdana" w:eastAsia="Times New Roman" w:hAnsi="Verdana" w:cs="Arial"/>
          <w:sz w:val="20"/>
          <w:szCs w:val="20"/>
        </w:rPr>
        <w:t>/SE</w:t>
      </w:r>
      <w:r w:rsidR="00844B73">
        <w:rPr>
          <w:rFonts w:ascii="Verdana" w:eastAsia="Times New Roman" w:hAnsi="Verdana" w:cs="Arial"/>
          <w:sz w:val="20"/>
          <w:szCs w:val="20"/>
        </w:rPr>
        <w:t xml:space="preserve">, </w:t>
      </w:r>
      <w:r w:rsidRPr="008A3C23">
        <w:rPr>
          <w:rFonts w:ascii="Verdana" w:eastAsia="Times New Roman" w:hAnsi="Verdana" w:cs="Arial"/>
          <w:sz w:val="20"/>
          <w:szCs w:val="20"/>
        </w:rPr>
        <w:t>com exclusão de qualquer outro, por mais privilegiado que seja.</w:t>
      </w:r>
    </w:p>
    <w:p w14:paraId="263F1B0E" w14:textId="77777777" w:rsidR="00E3278E" w:rsidRDefault="00E3278E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E por estarem justos e contratados, assinam o presente termo em 02 (duas) vias de igual teor e para um só efeito, juntamente com as testemunhas abaixo, a fim de que possa surtir os seus jurídicos e legais efeitos.</w:t>
      </w:r>
    </w:p>
    <w:p w14:paraId="1E3A4587" w14:textId="77777777" w:rsidR="00326E59" w:rsidRPr="008A3C23" w:rsidRDefault="00326E59" w:rsidP="00C01245">
      <w:pPr>
        <w:spacing w:after="120"/>
        <w:jc w:val="both"/>
        <w:rPr>
          <w:rFonts w:ascii="Verdana" w:eastAsia="Times New Roman" w:hAnsi="Verdana" w:cs="Arial"/>
          <w:sz w:val="20"/>
          <w:szCs w:val="20"/>
        </w:rPr>
      </w:pPr>
    </w:p>
    <w:p w14:paraId="3C8A0BF5" w14:textId="7204198F" w:rsidR="00E3278E" w:rsidRPr="008A3C23" w:rsidRDefault="00654D12" w:rsidP="00C01245">
      <w:pPr>
        <w:spacing w:after="120"/>
        <w:jc w:val="center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TELHA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 (SE), </w:t>
      </w:r>
      <w:r w:rsidR="00BC5607">
        <w:rPr>
          <w:rFonts w:ascii="Verdana" w:eastAsia="Times New Roman" w:hAnsi="Verdana" w:cs="Arial"/>
          <w:sz w:val="20"/>
          <w:szCs w:val="20"/>
        </w:rPr>
        <w:t xml:space="preserve">24 </w:t>
      </w:r>
      <w:r w:rsidR="00E3278E" w:rsidRPr="008A3C23">
        <w:rPr>
          <w:rFonts w:ascii="Verdana" w:eastAsia="Times New Roman" w:hAnsi="Verdana" w:cs="Arial"/>
          <w:sz w:val="20"/>
          <w:szCs w:val="20"/>
        </w:rPr>
        <w:t xml:space="preserve">de </w:t>
      </w:r>
      <w:r w:rsidR="00BC5607">
        <w:rPr>
          <w:rFonts w:ascii="Verdana" w:eastAsia="Times New Roman" w:hAnsi="Verdana" w:cs="Arial"/>
          <w:sz w:val="20"/>
          <w:szCs w:val="20"/>
        </w:rPr>
        <w:t xml:space="preserve">março </w:t>
      </w:r>
      <w:r w:rsidR="00E3278E" w:rsidRPr="008A3C23">
        <w:rPr>
          <w:rFonts w:ascii="Verdana" w:eastAsia="Times New Roman" w:hAnsi="Verdana" w:cs="Arial"/>
          <w:sz w:val="20"/>
          <w:szCs w:val="20"/>
        </w:rPr>
        <w:t>de 202</w:t>
      </w:r>
      <w:r w:rsidR="003F7B2E">
        <w:rPr>
          <w:rFonts w:ascii="Verdana" w:eastAsia="Times New Roman" w:hAnsi="Verdana" w:cs="Arial"/>
          <w:sz w:val="20"/>
          <w:szCs w:val="20"/>
        </w:rPr>
        <w:t>1</w:t>
      </w:r>
      <w:r w:rsidR="00E3278E" w:rsidRPr="008A3C23">
        <w:rPr>
          <w:rFonts w:ascii="Verdana" w:eastAsia="Times New Roman" w:hAnsi="Verdana" w:cs="Arial"/>
          <w:sz w:val="20"/>
          <w:szCs w:val="20"/>
        </w:rPr>
        <w:t>.</w:t>
      </w:r>
    </w:p>
    <w:p w14:paraId="16F98D86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7EB70725" w14:textId="77777777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4E9A22DB" w14:textId="77777777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0A3814B0" w14:textId="77777777" w:rsidR="00E3278E" w:rsidRPr="008A3C23" w:rsidRDefault="000B410F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>
        <w:rPr>
          <w:rFonts w:ascii="Verdana" w:eastAsia="Times New Roman" w:hAnsi="Verdana" w:cs="Arial"/>
          <w:bCs/>
          <w:iCs/>
          <w:sz w:val="20"/>
          <w:szCs w:val="20"/>
        </w:rPr>
        <w:t>FLÁVIO FREIRE DIAS</w:t>
      </w:r>
    </w:p>
    <w:p w14:paraId="247E5159" w14:textId="77777777" w:rsidR="00E3278E" w:rsidRPr="008A3C23" w:rsidRDefault="00E3278E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 w:rsidRPr="008A3C23">
        <w:rPr>
          <w:rFonts w:ascii="Verdana" w:eastAsia="Times New Roman" w:hAnsi="Verdana" w:cs="Arial"/>
          <w:bCs/>
          <w:iCs/>
          <w:sz w:val="20"/>
          <w:szCs w:val="20"/>
        </w:rPr>
        <w:t>Prefeito Municipal</w:t>
      </w:r>
    </w:p>
    <w:p w14:paraId="1D0379A8" w14:textId="77777777" w:rsidR="00E3278E" w:rsidRPr="008A3C23" w:rsidRDefault="00E3278E" w:rsidP="00C01245">
      <w:pPr>
        <w:widowControl w:val="0"/>
        <w:tabs>
          <w:tab w:val="left" w:pos="1134"/>
        </w:tabs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295EEFF5" w14:textId="47FEFFB6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1CA4BD0A" w14:textId="77777777" w:rsidR="002E79C1" w:rsidRDefault="002E79C1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3A28603F" w14:textId="77777777" w:rsidR="00D474A7" w:rsidRDefault="00D474A7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</w:p>
    <w:p w14:paraId="3A012D59" w14:textId="0A75791B" w:rsidR="00D474A7" w:rsidRDefault="00B150AC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SILVIO ALVES DOS SANTOS</w:t>
      </w:r>
    </w:p>
    <w:p w14:paraId="5A358EB7" w14:textId="77777777" w:rsidR="00E3278E" w:rsidRPr="008A3C23" w:rsidRDefault="00E3278E" w:rsidP="00C01245">
      <w:pPr>
        <w:widowControl w:val="0"/>
        <w:tabs>
          <w:tab w:val="left" w:pos="1134"/>
        </w:tabs>
        <w:jc w:val="center"/>
        <w:rPr>
          <w:rFonts w:ascii="Verdana" w:eastAsia="Times New Roman" w:hAnsi="Verdana" w:cs="Arial"/>
          <w:bCs/>
          <w:iCs/>
          <w:sz w:val="20"/>
          <w:szCs w:val="20"/>
        </w:rPr>
      </w:pPr>
      <w:r w:rsidRPr="008A3C23">
        <w:rPr>
          <w:rFonts w:ascii="Verdana" w:eastAsia="Times New Roman" w:hAnsi="Verdana" w:cs="Arial"/>
          <w:bCs/>
          <w:iCs/>
          <w:sz w:val="20"/>
          <w:szCs w:val="20"/>
        </w:rPr>
        <w:t>CONTRATADO</w:t>
      </w:r>
    </w:p>
    <w:p w14:paraId="53B0E51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44515854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7FB67876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</w:p>
    <w:p w14:paraId="163840EE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TESTEMUNHAS:</w:t>
      </w:r>
    </w:p>
    <w:p w14:paraId="071F99E5" w14:textId="77777777" w:rsidR="00E3278E" w:rsidRDefault="00E3278E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625F98D7" w14:textId="76F4ECE4" w:rsidR="00D474A7" w:rsidRDefault="00D474A7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2D30D2E0" w14:textId="77777777" w:rsidR="002E79C1" w:rsidRPr="008A3C23" w:rsidRDefault="002E79C1" w:rsidP="00C01245">
      <w:pPr>
        <w:jc w:val="both"/>
        <w:rPr>
          <w:rFonts w:ascii="Verdana" w:eastAsia="Times New Roman" w:hAnsi="Verdana" w:cs="Arial"/>
          <w:b/>
          <w:sz w:val="20"/>
          <w:szCs w:val="20"/>
        </w:rPr>
      </w:pPr>
    </w:p>
    <w:p w14:paraId="08776838" w14:textId="77777777" w:rsidR="00E3278E" w:rsidRPr="008A3C23" w:rsidRDefault="00E3278E" w:rsidP="00C01245">
      <w:pPr>
        <w:jc w:val="both"/>
        <w:rPr>
          <w:rFonts w:ascii="Verdana" w:eastAsia="Times New Roman" w:hAnsi="Verdana" w:cs="Arial"/>
          <w:sz w:val="20"/>
          <w:szCs w:val="20"/>
        </w:rPr>
      </w:pPr>
      <w:r w:rsidRPr="008A3C23">
        <w:rPr>
          <w:rFonts w:ascii="Verdana" w:eastAsia="Times New Roman" w:hAnsi="Verdana" w:cs="Arial"/>
          <w:sz w:val="20"/>
          <w:szCs w:val="20"/>
        </w:rPr>
        <w:t>1. ___________________________________</w:t>
      </w:r>
      <w:r w:rsidR="003B4D1F" w:rsidRPr="008A3C23">
        <w:rPr>
          <w:rFonts w:ascii="Verdana" w:eastAsia="Times New Roman" w:hAnsi="Verdana" w:cs="Arial"/>
          <w:sz w:val="20"/>
          <w:szCs w:val="20"/>
        </w:rPr>
        <w:t>___ C.P.F. __________________</w:t>
      </w:r>
    </w:p>
    <w:p w14:paraId="67E5E656" w14:textId="77777777" w:rsidR="00E3278E" w:rsidRPr="008A3C23" w:rsidRDefault="00E3278E" w:rsidP="00C01245">
      <w:pPr>
        <w:rPr>
          <w:rFonts w:ascii="Verdana" w:eastAsia="Times New Roman" w:hAnsi="Verdana" w:cs="Arial"/>
          <w:sz w:val="20"/>
          <w:szCs w:val="20"/>
        </w:rPr>
      </w:pPr>
    </w:p>
    <w:p w14:paraId="79C261B5" w14:textId="4516B284" w:rsidR="00D474A7" w:rsidRDefault="00D474A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12CB5550" w14:textId="77777777" w:rsidR="002E79C1" w:rsidRDefault="002E79C1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312B4F3F" w14:textId="77777777" w:rsidR="00D474A7" w:rsidRDefault="00D474A7" w:rsidP="00C01245">
      <w:pPr>
        <w:pStyle w:val="Rodap"/>
        <w:jc w:val="both"/>
        <w:rPr>
          <w:rFonts w:ascii="Verdana" w:eastAsia="Times New Roman" w:hAnsi="Verdana" w:cs="Arial"/>
          <w:sz w:val="20"/>
          <w:szCs w:val="20"/>
        </w:rPr>
      </w:pPr>
    </w:p>
    <w:p w14:paraId="658BEC57" w14:textId="77777777" w:rsidR="00AB4AAD" w:rsidRDefault="00E3278E" w:rsidP="00C01245">
      <w:pPr>
        <w:pStyle w:val="Rodap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8A3C23">
        <w:rPr>
          <w:rFonts w:ascii="Verdana" w:eastAsia="Times New Roman" w:hAnsi="Verdana" w:cs="Arial"/>
          <w:sz w:val="20"/>
          <w:szCs w:val="20"/>
        </w:rPr>
        <w:t>2. ______________________________________ C.P.F. _________</w:t>
      </w:r>
      <w:r w:rsidR="003B4D1F" w:rsidRPr="008A3C23">
        <w:rPr>
          <w:rFonts w:ascii="Verdana" w:eastAsia="Times New Roman" w:hAnsi="Verdana" w:cs="Arial"/>
          <w:sz w:val="20"/>
          <w:szCs w:val="20"/>
        </w:rPr>
        <w:t>________</w:t>
      </w:r>
    </w:p>
    <w:p w14:paraId="43F6B83F" w14:textId="77777777" w:rsidR="00AB4AAD" w:rsidRPr="00AB4AAD" w:rsidRDefault="00AB4AAD" w:rsidP="00AB4AAD">
      <w:pPr>
        <w:rPr>
          <w:lang w:eastAsia="en-US"/>
        </w:rPr>
      </w:pPr>
    </w:p>
    <w:p w14:paraId="6B071F47" w14:textId="77777777" w:rsidR="00AB4AAD" w:rsidRPr="00AB4AAD" w:rsidRDefault="00AB4AAD" w:rsidP="00AB4AAD">
      <w:pPr>
        <w:rPr>
          <w:lang w:eastAsia="en-US"/>
        </w:rPr>
      </w:pPr>
    </w:p>
    <w:p w14:paraId="0B47D132" w14:textId="77777777" w:rsidR="00AB4AAD" w:rsidRPr="00AB4AAD" w:rsidRDefault="00AB4AAD" w:rsidP="00AB4AAD">
      <w:pPr>
        <w:rPr>
          <w:lang w:eastAsia="en-US"/>
        </w:rPr>
      </w:pPr>
    </w:p>
    <w:p w14:paraId="5D311BF1" w14:textId="77777777" w:rsidR="00AB4AAD" w:rsidRPr="00AB4AAD" w:rsidRDefault="00AB4AAD" w:rsidP="00AB4AAD">
      <w:pPr>
        <w:rPr>
          <w:lang w:eastAsia="en-US"/>
        </w:rPr>
      </w:pPr>
    </w:p>
    <w:p w14:paraId="4009CFE8" w14:textId="77777777" w:rsidR="00AB4AAD" w:rsidRPr="00AB4AAD" w:rsidRDefault="00AB4AAD" w:rsidP="00AB4AAD">
      <w:pPr>
        <w:rPr>
          <w:lang w:eastAsia="en-US"/>
        </w:rPr>
      </w:pPr>
    </w:p>
    <w:p w14:paraId="5379CB93" w14:textId="77777777" w:rsidR="00AB4AAD" w:rsidRPr="00AB4AAD" w:rsidRDefault="00AB4AAD" w:rsidP="00AB4AAD">
      <w:pPr>
        <w:rPr>
          <w:lang w:eastAsia="en-US"/>
        </w:rPr>
      </w:pPr>
    </w:p>
    <w:p w14:paraId="0283AD82" w14:textId="77777777" w:rsidR="00AB4AAD" w:rsidRPr="00AB4AAD" w:rsidRDefault="00AB4AAD" w:rsidP="00AB4AAD">
      <w:pPr>
        <w:rPr>
          <w:lang w:eastAsia="en-US"/>
        </w:rPr>
      </w:pPr>
    </w:p>
    <w:p w14:paraId="10A4054F" w14:textId="77777777" w:rsidR="00AB4AAD" w:rsidRPr="00AB4AAD" w:rsidRDefault="00AB4AAD" w:rsidP="00AB4AAD">
      <w:pPr>
        <w:rPr>
          <w:lang w:eastAsia="en-US"/>
        </w:rPr>
      </w:pPr>
    </w:p>
    <w:p w14:paraId="7F6C5A33" w14:textId="77777777" w:rsidR="00AB4AAD" w:rsidRPr="00AB4AAD" w:rsidRDefault="00AB4AAD" w:rsidP="00AB4AAD">
      <w:pPr>
        <w:rPr>
          <w:lang w:eastAsia="en-US"/>
        </w:rPr>
      </w:pPr>
    </w:p>
    <w:p w14:paraId="7ACD57B3" w14:textId="77777777" w:rsidR="00AB4AAD" w:rsidRDefault="00AB4AAD" w:rsidP="00AB4AAD">
      <w:pPr>
        <w:rPr>
          <w:lang w:eastAsia="en-US"/>
        </w:rPr>
      </w:pPr>
    </w:p>
    <w:p w14:paraId="68ED4927" w14:textId="77777777" w:rsidR="00AE7A85" w:rsidRDefault="00AE7A85" w:rsidP="00AB4AAD">
      <w:pPr>
        <w:rPr>
          <w:lang w:eastAsia="en-US"/>
        </w:rPr>
      </w:pPr>
    </w:p>
    <w:p w14:paraId="721C51D4" w14:textId="77777777" w:rsidR="00AE7A85" w:rsidRDefault="00AE7A85" w:rsidP="00AB4AAD">
      <w:pPr>
        <w:rPr>
          <w:lang w:eastAsia="en-US"/>
        </w:rPr>
      </w:pPr>
    </w:p>
    <w:p w14:paraId="437C2B1A" w14:textId="77777777" w:rsidR="00AE7A85" w:rsidRDefault="00AE7A85" w:rsidP="00AB4AAD">
      <w:pPr>
        <w:rPr>
          <w:lang w:eastAsia="en-US"/>
        </w:rPr>
      </w:pPr>
    </w:p>
    <w:p w14:paraId="0D8E4C4E" w14:textId="77777777" w:rsidR="00AE7A85" w:rsidRDefault="00AE7A85" w:rsidP="00AB4AAD">
      <w:pPr>
        <w:rPr>
          <w:lang w:eastAsia="en-US"/>
        </w:rPr>
      </w:pPr>
    </w:p>
    <w:p w14:paraId="335E2195" w14:textId="77777777" w:rsidR="00AE7A85" w:rsidRDefault="00AE7A85" w:rsidP="00AE7A85">
      <w:pPr>
        <w:jc w:val="center"/>
        <w:rPr>
          <w:rFonts w:ascii="Verdana" w:hAnsi="Verdana"/>
          <w:b/>
          <w:sz w:val="28"/>
          <w:lang w:eastAsia="en-US"/>
        </w:rPr>
      </w:pPr>
    </w:p>
    <w:p w14:paraId="3D3B0D99" w14:textId="77777777" w:rsidR="00AE7A85" w:rsidRDefault="00AE7A85" w:rsidP="00AE7A85">
      <w:pPr>
        <w:jc w:val="center"/>
        <w:rPr>
          <w:rFonts w:ascii="Verdana" w:hAnsi="Verdana"/>
          <w:b/>
          <w:sz w:val="28"/>
          <w:lang w:eastAsia="en-US"/>
        </w:rPr>
      </w:pPr>
    </w:p>
    <w:p w14:paraId="2712073B" w14:textId="6E19BEB1" w:rsidR="00AE7A85" w:rsidRDefault="00AE7A85" w:rsidP="00AE7A85">
      <w:pPr>
        <w:jc w:val="center"/>
        <w:rPr>
          <w:rFonts w:ascii="Verdana" w:hAnsi="Verdana"/>
          <w:b/>
          <w:sz w:val="28"/>
          <w:lang w:eastAsia="en-US"/>
        </w:rPr>
      </w:pPr>
      <w:r w:rsidRPr="00AE7A85">
        <w:rPr>
          <w:rFonts w:ascii="Verdana" w:hAnsi="Verdana"/>
          <w:b/>
          <w:sz w:val="28"/>
          <w:lang w:eastAsia="en-US"/>
        </w:rPr>
        <w:t>ANEXO</w:t>
      </w:r>
    </w:p>
    <w:p w14:paraId="1D857077" w14:textId="77777777" w:rsidR="00AE7A85" w:rsidRPr="00AE7A85" w:rsidRDefault="00AE7A85" w:rsidP="00AE7A85">
      <w:pPr>
        <w:jc w:val="center"/>
        <w:rPr>
          <w:rFonts w:ascii="Verdana" w:hAnsi="Verdana"/>
          <w:b/>
          <w:sz w:val="28"/>
          <w:lang w:eastAsia="en-US"/>
        </w:rPr>
      </w:pPr>
    </w:p>
    <w:p w14:paraId="79AC336E" w14:textId="77777777" w:rsidR="00AE7A85" w:rsidRDefault="00AE7A85" w:rsidP="00AB4AAD">
      <w:pPr>
        <w:rPr>
          <w:lang w:eastAsia="en-US"/>
        </w:rPr>
      </w:pPr>
    </w:p>
    <w:tbl>
      <w:tblPr>
        <w:tblW w:w="94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224"/>
        <w:gridCol w:w="705"/>
        <w:gridCol w:w="934"/>
        <w:gridCol w:w="1534"/>
        <w:gridCol w:w="1138"/>
        <w:gridCol w:w="1235"/>
      </w:tblGrid>
      <w:tr w:rsidR="00AE7A85" w:rsidRPr="00D520E2" w14:paraId="353312C2" w14:textId="77777777" w:rsidTr="00AE7A85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4BEBE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26210B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CE684D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8452D9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6B38DB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710439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VL UNIT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BBD04D" w14:textId="77777777" w:rsidR="00AE7A85" w:rsidRPr="00D520E2" w:rsidRDefault="00AE7A85" w:rsidP="00FA2A6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VL TOTAL</w:t>
            </w:r>
          </w:p>
        </w:tc>
      </w:tr>
      <w:tr w:rsidR="00AE7A85" w:rsidRPr="00D520E2" w14:paraId="21FC54BE" w14:textId="77777777" w:rsidTr="00AE7A85">
        <w:trPr>
          <w:trHeight w:val="163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ED4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6008" w14:textId="067A29A6" w:rsidR="00AE7A85" w:rsidRPr="002F21AC" w:rsidRDefault="00AE7A85" w:rsidP="00FA2A69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BOLA DE FUTEBOL DE CAMPO, CONFECCIONADA COM PU ULTRA 100%, NEOGET, PESANDO 420-445G, BOLA </w:t>
            </w:r>
            <w:r w:rsidR="00A150A9"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8 OFICIAIS</w:t>
            </w: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DE FUTEBOL DE CAMPO, TERMOTEC, MEDINDO 68-70 CM.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268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7EE8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CED" w14:textId="16851983" w:rsidR="00AE7A85" w:rsidRPr="00D520E2" w:rsidRDefault="00AE7A85" w:rsidP="00FA2A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759" w14:textId="26D5B2C1" w:rsidR="00AE7A85" w:rsidRPr="00D520E2" w:rsidRDefault="00AE7A85" w:rsidP="00AE7A8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73,90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6B6" w14:textId="395F1CE3" w:rsidR="00AE7A85" w:rsidRPr="00D520E2" w:rsidRDefault="00AE7A85" w:rsidP="00AE7A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2.956,00</w:t>
            </w:r>
          </w:p>
        </w:tc>
      </w:tr>
      <w:tr w:rsidR="00AE7A85" w:rsidRPr="00D520E2" w14:paraId="22382760" w14:textId="77777777" w:rsidTr="00AE7A85">
        <w:trPr>
          <w:trHeight w:val="12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195" w14:textId="77777777" w:rsidR="00AE7A85" w:rsidRPr="002F21AC" w:rsidRDefault="00AE7A85" w:rsidP="00AE7A8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52B0" w14:textId="77777777" w:rsidR="00AE7A85" w:rsidRPr="002F21AC" w:rsidRDefault="00AE7A85" w:rsidP="00AE7A85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BOLA DE FUTSAL – CONFECCIONADA COM PU ULTRA 100%, PESANDO 410-440G, TIPO OFICIAL DE SALÃO, MEDINDO 61-64CM, CAMARA AIRBILITY, MIOLO SLIP SYSTEM.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F073" w14:textId="77777777" w:rsidR="00AE7A85" w:rsidRPr="002F21AC" w:rsidRDefault="00AE7A85" w:rsidP="00AE7A8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C54" w14:textId="77777777" w:rsidR="00AE7A85" w:rsidRPr="002F21AC" w:rsidRDefault="00AE7A85" w:rsidP="00AE7A85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754" w14:textId="0B3084D2" w:rsidR="00AE7A85" w:rsidRPr="00D520E2" w:rsidRDefault="00AE7A85" w:rsidP="00AE7A8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FDC9" w14:textId="479E2A88" w:rsidR="00AE7A85" w:rsidRPr="00D520E2" w:rsidRDefault="00AE7A85" w:rsidP="00AE7A8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73,90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3FE" w14:textId="7F6E0A49" w:rsidR="00AE7A85" w:rsidRPr="00D520E2" w:rsidRDefault="00AE7A85" w:rsidP="00AE7A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1.478,00</w:t>
            </w:r>
          </w:p>
        </w:tc>
      </w:tr>
      <w:tr w:rsidR="00AE7A85" w:rsidRPr="00D520E2" w14:paraId="13BA6DF3" w14:textId="77777777" w:rsidTr="00AE7A85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805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FDB" w14:textId="77777777" w:rsidR="00AE7A85" w:rsidRPr="002F21AC" w:rsidRDefault="00AE7A85" w:rsidP="00FA2A69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REDE DE FUTEBOL, 7,32 X 2,40 MYS. FIO 4 MM, MALHA DE 10,0CM.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1ECF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B468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E52" w14:textId="77777777" w:rsidR="00AE7A85" w:rsidRDefault="00AE7A85" w:rsidP="00FA2A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MASTERFIO</w:t>
            </w:r>
          </w:p>
          <w:p w14:paraId="4A3ABF04" w14:textId="1D070C31" w:rsidR="00AE7A85" w:rsidRPr="00D520E2" w:rsidRDefault="00AE7A85" w:rsidP="00FA2A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FFF" w14:textId="430E8043" w:rsidR="00AE7A85" w:rsidRPr="00D520E2" w:rsidRDefault="00AE7A85" w:rsidP="00AE7A8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 xml:space="preserve">R$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194,70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C9" w14:textId="33052B8C" w:rsidR="00AE7A85" w:rsidRPr="00D520E2" w:rsidRDefault="00AE7A85" w:rsidP="00AE7A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389,40</w:t>
            </w:r>
          </w:p>
        </w:tc>
      </w:tr>
      <w:tr w:rsidR="00AE7A85" w:rsidRPr="00D520E2" w14:paraId="6F676EFC" w14:textId="77777777" w:rsidTr="00AE7A85">
        <w:trPr>
          <w:trHeight w:val="7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208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C3EF" w14:textId="77777777" w:rsidR="00AE7A85" w:rsidRPr="002F21AC" w:rsidRDefault="00AE7A85" w:rsidP="00FA2A69">
            <w:pPr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REDE DE FUTSAL, CONFECCIONADA COM POLIETILENO, ESPESSURA DE 2,5 MM – MALHA DE 5,0 CM.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860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877" w14:textId="77777777" w:rsidR="00AE7A85" w:rsidRPr="002F21AC" w:rsidRDefault="00AE7A85" w:rsidP="00FA2A69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2F21A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058" w14:textId="77777777" w:rsidR="00AE7A85" w:rsidRDefault="00AE7A85" w:rsidP="00AE7A85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520E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MASTERFIO</w:t>
            </w:r>
          </w:p>
          <w:p w14:paraId="555A92E8" w14:textId="77777777" w:rsidR="00AE7A85" w:rsidRPr="00D520E2" w:rsidRDefault="00AE7A85" w:rsidP="00FA2A6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AC8" w14:textId="70754EAC" w:rsidR="00AE7A85" w:rsidRPr="00D520E2" w:rsidRDefault="00AE7A85" w:rsidP="00AE7A8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 w:cs="Calibri"/>
                <w:b/>
                <w:bCs/>
                <w:color w:val="000000"/>
                <w:sz w:val="20"/>
              </w:rPr>
              <w:t>R$ 143,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EBB" w14:textId="395956A7" w:rsidR="00AE7A85" w:rsidRPr="00D520E2" w:rsidRDefault="00AE7A85" w:rsidP="00AE7A8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D8012F">
              <w:rPr>
                <w:rFonts w:ascii="Verdana" w:hAnsi="Verdana"/>
                <w:b/>
                <w:bCs/>
                <w:color w:val="000000"/>
                <w:sz w:val="20"/>
              </w:rPr>
              <w:t>R$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286,00</w:t>
            </w:r>
          </w:p>
        </w:tc>
      </w:tr>
      <w:tr w:rsidR="00AE7A85" w:rsidRPr="00D520E2" w14:paraId="7A0AE9BF" w14:textId="77777777" w:rsidTr="00AE7A85">
        <w:trPr>
          <w:trHeight w:val="480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F391" w14:textId="4B451DDF" w:rsidR="00AE7A85" w:rsidRPr="00D8012F" w:rsidRDefault="00AE7A85" w:rsidP="00AE7A8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                                                               TOTAL                                     R$   5.109,40</w:t>
            </w:r>
          </w:p>
        </w:tc>
      </w:tr>
    </w:tbl>
    <w:p w14:paraId="5E3DEA5C" w14:textId="77777777" w:rsidR="00AE7A85" w:rsidRPr="00AB4AAD" w:rsidRDefault="00AE7A85" w:rsidP="00AB4AAD">
      <w:pPr>
        <w:rPr>
          <w:lang w:eastAsia="en-US"/>
        </w:rPr>
      </w:pPr>
    </w:p>
    <w:sectPr w:rsidR="00AE7A85" w:rsidRPr="00AB4AAD" w:rsidSect="00CD50D0">
      <w:headerReference w:type="even" r:id="rId11"/>
      <w:headerReference w:type="default" r:id="rId12"/>
      <w:footerReference w:type="default" r:id="rId13"/>
      <w:type w:val="nextColumn"/>
      <w:pgSz w:w="11906" w:h="16838"/>
      <w:pgMar w:top="1440" w:right="1080" w:bottom="1440" w:left="1080" w:header="141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E29C" w14:textId="77777777" w:rsidR="00F73BEB" w:rsidRDefault="00F73BEB">
      <w:r>
        <w:separator/>
      </w:r>
    </w:p>
  </w:endnote>
  <w:endnote w:type="continuationSeparator" w:id="0">
    <w:p w14:paraId="53CF505A" w14:textId="77777777" w:rsidR="00F73BEB" w:rsidRDefault="00F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16A" w14:textId="77777777" w:rsidR="00AB4AAD" w:rsidRPr="00A74F90" w:rsidRDefault="00AB4AAD" w:rsidP="003844F2">
    <w:pPr>
      <w:pStyle w:val="Rodap"/>
      <w:tabs>
        <w:tab w:val="left" w:pos="1305"/>
        <w:tab w:val="center" w:pos="4607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3421EFC0" w14:textId="77777777" w:rsidR="00AB4AAD" w:rsidRPr="002E7DF8" w:rsidRDefault="00AB4AAD" w:rsidP="001F7701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14F77657" w14:textId="77777777" w:rsidR="00AB4AAD" w:rsidRDefault="00AB4AAD" w:rsidP="001F7701">
    <w:pPr>
      <w:pStyle w:val="Rodap"/>
    </w:pPr>
  </w:p>
  <w:p w14:paraId="7483960F" w14:textId="77777777" w:rsidR="00AB4AAD" w:rsidRDefault="00AB4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79AB" w14:textId="77777777" w:rsidR="00F73BEB" w:rsidRDefault="00F73BEB">
      <w:r>
        <w:separator/>
      </w:r>
    </w:p>
  </w:footnote>
  <w:footnote w:type="continuationSeparator" w:id="0">
    <w:p w14:paraId="0EB748D9" w14:textId="77777777" w:rsidR="00F73BEB" w:rsidRDefault="00F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448D" w14:textId="77777777" w:rsidR="00AB4AAD" w:rsidRDefault="00AB4A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5F1" w14:textId="77777777" w:rsidR="00AB4AAD" w:rsidRDefault="00AB4AAD" w:rsidP="00204A4B">
    <w:pPr>
      <w:pStyle w:val="Ttulo2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704398F" wp14:editId="0669A059">
          <wp:simplePos x="0" y="0"/>
          <wp:positionH relativeFrom="column">
            <wp:posOffset>4807424</wp:posOffset>
          </wp:positionH>
          <wp:positionV relativeFrom="paragraph">
            <wp:posOffset>-467986</wp:posOffset>
          </wp:positionV>
          <wp:extent cx="1057701" cy="892810"/>
          <wp:effectExtent l="0" t="0" r="0" b="0"/>
          <wp:wrapNone/>
          <wp:docPr id="92" name="Imagem 92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31" cy="89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0BA6F28" wp14:editId="4B471CC2">
          <wp:simplePos x="0" y="0"/>
          <wp:positionH relativeFrom="column">
            <wp:posOffset>2471420</wp:posOffset>
          </wp:positionH>
          <wp:positionV relativeFrom="paragraph">
            <wp:posOffset>-745490</wp:posOffset>
          </wp:positionV>
          <wp:extent cx="1247775" cy="847725"/>
          <wp:effectExtent l="0" t="0" r="0" b="0"/>
          <wp:wrapSquare wrapText="bothSides"/>
          <wp:docPr id="93" name="Imagem 93" descr="Descrição: C:\Users\P. M. de Telha - 004\Downloads\BRASAO TEL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Descrição: C:\Users\P. M. de Telha - 004\Downloads\BRASAO TELH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0CC6D52D" w14:textId="77777777" w:rsidR="00AB4AAD" w:rsidRPr="00190D31" w:rsidRDefault="00AB4AAD" w:rsidP="00204A4B">
    <w:pPr>
      <w:pStyle w:val="Ttulo2"/>
      <w:rPr>
        <w:rFonts w:ascii="Verdana" w:hAnsi="Verdana"/>
      </w:rPr>
    </w:pPr>
    <w:r w:rsidRPr="00190D31">
      <w:rPr>
        <w:rFonts w:ascii="Verdana" w:hAnsi="Verdana"/>
      </w:rPr>
      <w:t>ESTADO DE SERGIPE</w:t>
    </w:r>
  </w:p>
  <w:p w14:paraId="42ECE2C9" w14:textId="77777777" w:rsidR="00AB4AAD" w:rsidRPr="00190D31" w:rsidRDefault="00AB4AAD" w:rsidP="00204A4B">
    <w:pPr>
      <w:pStyle w:val="Ttulo2"/>
      <w:rPr>
        <w:rFonts w:ascii="Verdana" w:hAnsi="Verdana"/>
      </w:rPr>
    </w:pPr>
    <w:r w:rsidRPr="00190D31">
      <w:rPr>
        <w:rFonts w:ascii="Verdana" w:hAnsi="Verdana"/>
      </w:rPr>
      <w:t>PREFEITURA MUNICIPAL DE TELHA</w:t>
    </w:r>
  </w:p>
  <w:p w14:paraId="14C4FEC8" w14:textId="77777777" w:rsidR="00AB4AAD" w:rsidRPr="00836D80" w:rsidRDefault="00AB4AAD" w:rsidP="00F953A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2291B60"/>
    <w:multiLevelType w:val="hybridMultilevel"/>
    <w:tmpl w:val="978C71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5AB4"/>
    <w:multiLevelType w:val="multilevel"/>
    <w:tmpl w:val="A63E1C3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 w15:restartNumberingAfterBreak="0">
    <w:nsid w:val="098A11D3"/>
    <w:multiLevelType w:val="multilevel"/>
    <w:tmpl w:val="761469E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8F43320"/>
    <w:lvl w:ilvl="0" w:tplc="BC2C89FE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PT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DB80365"/>
    <w:multiLevelType w:val="hybridMultilevel"/>
    <w:tmpl w:val="DDBE6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0CE"/>
    <w:multiLevelType w:val="multilevel"/>
    <w:tmpl w:val="98AA5A62"/>
    <w:lvl w:ilvl="0">
      <w:start w:val="2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C551D8"/>
    <w:multiLevelType w:val="multilevel"/>
    <w:tmpl w:val="704698B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F8B768C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3206C04"/>
    <w:multiLevelType w:val="multilevel"/>
    <w:tmpl w:val="F564B11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DF2B71"/>
    <w:multiLevelType w:val="multilevel"/>
    <w:tmpl w:val="750244F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37931"/>
    <w:multiLevelType w:val="multilevel"/>
    <w:tmpl w:val="616A75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CB0DB7"/>
    <w:multiLevelType w:val="hybridMultilevel"/>
    <w:tmpl w:val="B4C8C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D93"/>
    <w:multiLevelType w:val="hybridMultilevel"/>
    <w:tmpl w:val="9E3E2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513C5"/>
    <w:multiLevelType w:val="hybridMultilevel"/>
    <w:tmpl w:val="7EDC2334"/>
    <w:lvl w:ilvl="0" w:tplc="0DFAAA6A">
      <w:start w:val="1"/>
      <w:numFmt w:val="lowerLetter"/>
      <w:lvlText w:val="%1)"/>
      <w:lvlJc w:val="left"/>
      <w:pPr>
        <w:ind w:left="291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84506"/>
    <w:multiLevelType w:val="hybridMultilevel"/>
    <w:tmpl w:val="DFA0B36A"/>
    <w:lvl w:ilvl="0" w:tplc="7FF8CB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371A0DA5"/>
    <w:multiLevelType w:val="hybridMultilevel"/>
    <w:tmpl w:val="26D29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C5826"/>
    <w:multiLevelType w:val="hybridMultilevel"/>
    <w:tmpl w:val="E368C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4B61"/>
    <w:multiLevelType w:val="hybridMultilevel"/>
    <w:tmpl w:val="ACE67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E4EF5"/>
    <w:multiLevelType w:val="hybridMultilevel"/>
    <w:tmpl w:val="B5D08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605F22"/>
    <w:multiLevelType w:val="multilevel"/>
    <w:tmpl w:val="8D0CA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0" w15:restartNumberingAfterBreak="0">
    <w:nsid w:val="55502F02"/>
    <w:multiLevelType w:val="multilevel"/>
    <w:tmpl w:val="A86C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B36453"/>
    <w:multiLevelType w:val="multilevel"/>
    <w:tmpl w:val="62DC2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E5372BB"/>
    <w:multiLevelType w:val="hybridMultilevel"/>
    <w:tmpl w:val="717E7040"/>
    <w:lvl w:ilvl="0" w:tplc="1C58B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B4411"/>
    <w:multiLevelType w:val="hybridMultilevel"/>
    <w:tmpl w:val="A508AA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46D79"/>
    <w:multiLevelType w:val="hybridMultilevel"/>
    <w:tmpl w:val="8CC4BCBE"/>
    <w:lvl w:ilvl="0" w:tplc="A26A373E">
      <w:start w:val="1"/>
      <w:numFmt w:val="lowerLetter"/>
      <w:lvlText w:val="%1)"/>
      <w:lvlJc w:val="left"/>
      <w:pPr>
        <w:ind w:left="10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02CA9"/>
    <w:multiLevelType w:val="multilevel"/>
    <w:tmpl w:val="3FF61B3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6BE329F3"/>
    <w:multiLevelType w:val="hybridMultilevel"/>
    <w:tmpl w:val="92F896BC"/>
    <w:lvl w:ilvl="0" w:tplc="652E33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47BD"/>
    <w:multiLevelType w:val="multilevel"/>
    <w:tmpl w:val="A8929186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0E26A34"/>
    <w:multiLevelType w:val="hybridMultilevel"/>
    <w:tmpl w:val="350C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2" w15:restartNumberingAfterBreak="0">
    <w:nsid w:val="76B71624"/>
    <w:multiLevelType w:val="hybridMultilevel"/>
    <w:tmpl w:val="026C2F98"/>
    <w:lvl w:ilvl="0" w:tplc="A1F2617C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3" w15:restartNumberingAfterBreak="0">
    <w:nsid w:val="79ED3967"/>
    <w:multiLevelType w:val="hybridMultilevel"/>
    <w:tmpl w:val="D57A6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D2B3FD4"/>
    <w:multiLevelType w:val="multilevel"/>
    <w:tmpl w:val="97F4E4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44"/>
  </w:num>
  <w:num w:numId="4">
    <w:abstractNumId w:val="24"/>
  </w:num>
  <w:num w:numId="5">
    <w:abstractNumId w:val="21"/>
  </w:num>
  <w:num w:numId="6">
    <w:abstractNumId w:val="28"/>
  </w:num>
  <w:num w:numId="7">
    <w:abstractNumId w:val="36"/>
  </w:num>
  <w:num w:numId="8">
    <w:abstractNumId w:val="13"/>
  </w:num>
  <w:num w:numId="9">
    <w:abstractNumId w:val="31"/>
  </w:num>
  <w:num w:numId="10">
    <w:abstractNumId w:val="6"/>
  </w:num>
  <w:num w:numId="11">
    <w:abstractNumId w:val="29"/>
  </w:num>
  <w:num w:numId="12">
    <w:abstractNumId w:val="4"/>
  </w:num>
  <w:num w:numId="13">
    <w:abstractNumId w:val="39"/>
  </w:num>
  <w:num w:numId="14">
    <w:abstractNumId w:val="15"/>
  </w:num>
  <w:num w:numId="15">
    <w:abstractNumId w:val="45"/>
  </w:num>
  <w:num w:numId="16">
    <w:abstractNumId w:val="5"/>
  </w:num>
  <w:num w:numId="17">
    <w:abstractNumId w:val="37"/>
  </w:num>
  <w:num w:numId="18">
    <w:abstractNumId w:val="42"/>
  </w:num>
  <w:num w:numId="19">
    <w:abstractNumId w:val="1"/>
  </w:num>
  <w:num w:numId="20">
    <w:abstractNumId w:val="26"/>
  </w:num>
  <w:num w:numId="21">
    <w:abstractNumId w:val="38"/>
  </w:num>
  <w:num w:numId="22">
    <w:abstractNumId w:val="12"/>
  </w:num>
  <w:num w:numId="23">
    <w:abstractNumId w:val="9"/>
  </w:num>
  <w:num w:numId="24">
    <w:abstractNumId w:val="27"/>
  </w:num>
  <w:num w:numId="25">
    <w:abstractNumId w:val="7"/>
  </w:num>
  <w:num w:numId="26">
    <w:abstractNumId w:val="40"/>
  </w:num>
  <w:num w:numId="27">
    <w:abstractNumId w:val="30"/>
  </w:num>
  <w:num w:numId="28">
    <w:abstractNumId w:val="23"/>
  </w:num>
  <w:num w:numId="29">
    <w:abstractNumId w:val="25"/>
  </w:num>
  <w:num w:numId="30">
    <w:abstractNumId w:val="17"/>
  </w:num>
  <w:num w:numId="31">
    <w:abstractNumId w:val="11"/>
  </w:num>
  <w:num w:numId="32">
    <w:abstractNumId w:val="14"/>
  </w:num>
  <w:num w:numId="33">
    <w:abstractNumId w:val="32"/>
  </w:num>
  <w:num w:numId="34">
    <w:abstractNumId w:val="33"/>
  </w:num>
  <w:num w:numId="35">
    <w:abstractNumId w:val="43"/>
  </w:num>
  <w:num w:numId="36">
    <w:abstractNumId w:val="8"/>
  </w:num>
  <w:num w:numId="37">
    <w:abstractNumId w:val="18"/>
  </w:num>
  <w:num w:numId="38">
    <w:abstractNumId w:val="10"/>
  </w:num>
  <w:num w:numId="39">
    <w:abstractNumId w:val="20"/>
  </w:num>
  <w:num w:numId="40">
    <w:abstractNumId w:val="2"/>
  </w:num>
  <w:num w:numId="41">
    <w:abstractNumId w:val="19"/>
  </w:num>
  <w:num w:numId="42">
    <w:abstractNumId w:val="3"/>
  </w:num>
  <w:num w:numId="43">
    <w:abstractNumId w:val="34"/>
  </w:num>
  <w:num w:numId="44">
    <w:abstractNumId w:val="16"/>
  </w:num>
  <w:num w:numId="45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2260C"/>
    <w:rsid w:val="0002306D"/>
    <w:rsid w:val="00023CDD"/>
    <w:rsid w:val="000242C8"/>
    <w:rsid w:val="00027155"/>
    <w:rsid w:val="00027933"/>
    <w:rsid w:val="00027A5D"/>
    <w:rsid w:val="000318BA"/>
    <w:rsid w:val="000321F5"/>
    <w:rsid w:val="0003290F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5D99"/>
    <w:rsid w:val="00047D73"/>
    <w:rsid w:val="00050712"/>
    <w:rsid w:val="00050EA0"/>
    <w:rsid w:val="000518EF"/>
    <w:rsid w:val="000526DD"/>
    <w:rsid w:val="00053E65"/>
    <w:rsid w:val="00055F99"/>
    <w:rsid w:val="00056433"/>
    <w:rsid w:val="00060256"/>
    <w:rsid w:val="00060414"/>
    <w:rsid w:val="00060855"/>
    <w:rsid w:val="00060B39"/>
    <w:rsid w:val="00061553"/>
    <w:rsid w:val="00061DA5"/>
    <w:rsid w:val="0006239C"/>
    <w:rsid w:val="00062853"/>
    <w:rsid w:val="000633EF"/>
    <w:rsid w:val="00063D45"/>
    <w:rsid w:val="0006419C"/>
    <w:rsid w:val="0006504E"/>
    <w:rsid w:val="0006537A"/>
    <w:rsid w:val="000670EC"/>
    <w:rsid w:val="000677A2"/>
    <w:rsid w:val="00070448"/>
    <w:rsid w:val="000709FF"/>
    <w:rsid w:val="00070EA5"/>
    <w:rsid w:val="00070FD8"/>
    <w:rsid w:val="00073361"/>
    <w:rsid w:val="00073E63"/>
    <w:rsid w:val="00074C85"/>
    <w:rsid w:val="00076CBC"/>
    <w:rsid w:val="0007709E"/>
    <w:rsid w:val="000773DA"/>
    <w:rsid w:val="000779C7"/>
    <w:rsid w:val="00080B53"/>
    <w:rsid w:val="00081098"/>
    <w:rsid w:val="00081C34"/>
    <w:rsid w:val="0008276E"/>
    <w:rsid w:val="00082DC7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73D8"/>
    <w:rsid w:val="000A0992"/>
    <w:rsid w:val="000A102A"/>
    <w:rsid w:val="000A179E"/>
    <w:rsid w:val="000A1A7B"/>
    <w:rsid w:val="000A1B88"/>
    <w:rsid w:val="000A1EAC"/>
    <w:rsid w:val="000A23DA"/>
    <w:rsid w:val="000A498A"/>
    <w:rsid w:val="000A50B2"/>
    <w:rsid w:val="000A674F"/>
    <w:rsid w:val="000B1626"/>
    <w:rsid w:val="000B1C01"/>
    <w:rsid w:val="000B226F"/>
    <w:rsid w:val="000B283A"/>
    <w:rsid w:val="000B410F"/>
    <w:rsid w:val="000B7B55"/>
    <w:rsid w:val="000C052F"/>
    <w:rsid w:val="000C123B"/>
    <w:rsid w:val="000C20BD"/>
    <w:rsid w:val="000C21AD"/>
    <w:rsid w:val="000C2C16"/>
    <w:rsid w:val="000C2C7C"/>
    <w:rsid w:val="000C32BF"/>
    <w:rsid w:val="000C380A"/>
    <w:rsid w:val="000C3E5F"/>
    <w:rsid w:val="000C670A"/>
    <w:rsid w:val="000C7DD4"/>
    <w:rsid w:val="000D239E"/>
    <w:rsid w:val="000D2A6B"/>
    <w:rsid w:val="000D2AC3"/>
    <w:rsid w:val="000D4159"/>
    <w:rsid w:val="000D4E76"/>
    <w:rsid w:val="000D5774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393"/>
    <w:rsid w:val="001114E9"/>
    <w:rsid w:val="00112A6A"/>
    <w:rsid w:val="00112ABD"/>
    <w:rsid w:val="00113EEB"/>
    <w:rsid w:val="00114C63"/>
    <w:rsid w:val="00115429"/>
    <w:rsid w:val="0011575E"/>
    <w:rsid w:val="001158D7"/>
    <w:rsid w:val="00120DAD"/>
    <w:rsid w:val="001219B0"/>
    <w:rsid w:val="00121E12"/>
    <w:rsid w:val="0012292F"/>
    <w:rsid w:val="00122C50"/>
    <w:rsid w:val="0012352E"/>
    <w:rsid w:val="00124736"/>
    <w:rsid w:val="00124990"/>
    <w:rsid w:val="00124FB7"/>
    <w:rsid w:val="001261DD"/>
    <w:rsid w:val="001304C0"/>
    <w:rsid w:val="001305EC"/>
    <w:rsid w:val="001315F2"/>
    <w:rsid w:val="00131EF6"/>
    <w:rsid w:val="00132231"/>
    <w:rsid w:val="00133148"/>
    <w:rsid w:val="001342C0"/>
    <w:rsid w:val="00134FE4"/>
    <w:rsid w:val="00135CCD"/>
    <w:rsid w:val="00136246"/>
    <w:rsid w:val="0014004B"/>
    <w:rsid w:val="00140A41"/>
    <w:rsid w:val="0014325E"/>
    <w:rsid w:val="00143845"/>
    <w:rsid w:val="001446AC"/>
    <w:rsid w:val="00146BDF"/>
    <w:rsid w:val="001516EA"/>
    <w:rsid w:val="0015172D"/>
    <w:rsid w:val="00153E25"/>
    <w:rsid w:val="00154505"/>
    <w:rsid w:val="001549F7"/>
    <w:rsid w:val="00154B86"/>
    <w:rsid w:val="00154BF4"/>
    <w:rsid w:val="00155D23"/>
    <w:rsid w:val="001562A8"/>
    <w:rsid w:val="00156349"/>
    <w:rsid w:val="0015684D"/>
    <w:rsid w:val="0015734C"/>
    <w:rsid w:val="00157D8E"/>
    <w:rsid w:val="00160549"/>
    <w:rsid w:val="00160BBD"/>
    <w:rsid w:val="00160DA4"/>
    <w:rsid w:val="00162159"/>
    <w:rsid w:val="0016418C"/>
    <w:rsid w:val="001644CE"/>
    <w:rsid w:val="001648FB"/>
    <w:rsid w:val="00164CC3"/>
    <w:rsid w:val="0016584A"/>
    <w:rsid w:val="00170CE1"/>
    <w:rsid w:val="00170D49"/>
    <w:rsid w:val="00172A0F"/>
    <w:rsid w:val="00174CAA"/>
    <w:rsid w:val="00174D48"/>
    <w:rsid w:val="001777C6"/>
    <w:rsid w:val="00177CD5"/>
    <w:rsid w:val="001817D2"/>
    <w:rsid w:val="00181F1C"/>
    <w:rsid w:val="00183A4F"/>
    <w:rsid w:val="00184086"/>
    <w:rsid w:val="001840BF"/>
    <w:rsid w:val="001842A6"/>
    <w:rsid w:val="00184E7C"/>
    <w:rsid w:val="001852C0"/>
    <w:rsid w:val="00185651"/>
    <w:rsid w:val="00185F3B"/>
    <w:rsid w:val="0018613B"/>
    <w:rsid w:val="001904A8"/>
    <w:rsid w:val="00190D31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A5ED5"/>
    <w:rsid w:val="001B005B"/>
    <w:rsid w:val="001B190F"/>
    <w:rsid w:val="001B1976"/>
    <w:rsid w:val="001B2538"/>
    <w:rsid w:val="001B3448"/>
    <w:rsid w:val="001B6423"/>
    <w:rsid w:val="001C11C5"/>
    <w:rsid w:val="001C2C97"/>
    <w:rsid w:val="001C2E71"/>
    <w:rsid w:val="001C3F32"/>
    <w:rsid w:val="001C48B6"/>
    <w:rsid w:val="001C4C04"/>
    <w:rsid w:val="001C5FEE"/>
    <w:rsid w:val="001C6123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4C3C"/>
    <w:rsid w:val="001F4C43"/>
    <w:rsid w:val="001F652C"/>
    <w:rsid w:val="001F66DD"/>
    <w:rsid w:val="001F6B44"/>
    <w:rsid w:val="001F7701"/>
    <w:rsid w:val="001F77F1"/>
    <w:rsid w:val="0020019F"/>
    <w:rsid w:val="00200A4B"/>
    <w:rsid w:val="00201F24"/>
    <w:rsid w:val="002027C5"/>
    <w:rsid w:val="00202A04"/>
    <w:rsid w:val="00202BFE"/>
    <w:rsid w:val="00204A4B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CEC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3AB3"/>
    <w:rsid w:val="00235187"/>
    <w:rsid w:val="002402F4"/>
    <w:rsid w:val="00240B17"/>
    <w:rsid w:val="00240B31"/>
    <w:rsid w:val="00241680"/>
    <w:rsid w:val="00241D78"/>
    <w:rsid w:val="00246DAE"/>
    <w:rsid w:val="002519D6"/>
    <w:rsid w:val="00252859"/>
    <w:rsid w:val="00253319"/>
    <w:rsid w:val="002538B4"/>
    <w:rsid w:val="002538E3"/>
    <w:rsid w:val="00253C18"/>
    <w:rsid w:val="00253EDB"/>
    <w:rsid w:val="00254D64"/>
    <w:rsid w:val="0025592E"/>
    <w:rsid w:val="00255C24"/>
    <w:rsid w:val="00257DB8"/>
    <w:rsid w:val="00260802"/>
    <w:rsid w:val="00261723"/>
    <w:rsid w:val="00261925"/>
    <w:rsid w:val="0026386A"/>
    <w:rsid w:val="002642A5"/>
    <w:rsid w:val="00264D74"/>
    <w:rsid w:val="002656A2"/>
    <w:rsid w:val="00265B35"/>
    <w:rsid w:val="00267125"/>
    <w:rsid w:val="00267B22"/>
    <w:rsid w:val="00271CB6"/>
    <w:rsid w:val="0027248A"/>
    <w:rsid w:val="002727B3"/>
    <w:rsid w:val="0027301A"/>
    <w:rsid w:val="0027381F"/>
    <w:rsid w:val="00276ECC"/>
    <w:rsid w:val="00281EAF"/>
    <w:rsid w:val="00283D51"/>
    <w:rsid w:val="00284E6A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5FF"/>
    <w:rsid w:val="002B7688"/>
    <w:rsid w:val="002B7727"/>
    <w:rsid w:val="002B7EB0"/>
    <w:rsid w:val="002C05ED"/>
    <w:rsid w:val="002C1258"/>
    <w:rsid w:val="002C4E86"/>
    <w:rsid w:val="002C54C1"/>
    <w:rsid w:val="002C55A2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2EF0"/>
    <w:rsid w:val="002E3F91"/>
    <w:rsid w:val="002E480D"/>
    <w:rsid w:val="002E5386"/>
    <w:rsid w:val="002E5F6B"/>
    <w:rsid w:val="002E6499"/>
    <w:rsid w:val="002E649F"/>
    <w:rsid w:val="002E79C1"/>
    <w:rsid w:val="002F084D"/>
    <w:rsid w:val="002F308B"/>
    <w:rsid w:val="002F39CD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80"/>
    <w:rsid w:val="003200D8"/>
    <w:rsid w:val="003202A5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6E59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B71"/>
    <w:rsid w:val="00342CB9"/>
    <w:rsid w:val="00343032"/>
    <w:rsid w:val="0034316E"/>
    <w:rsid w:val="00343A5B"/>
    <w:rsid w:val="00343C3E"/>
    <w:rsid w:val="00343FE5"/>
    <w:rsid w:val="00345AA4"/>
    <w:rsid w:val="0034712C"/>
    <w:rsid w:val="00347598"/>
    <w:rsid w:val="00351CA9"/>
    <w:rsid w:val="00352541"/>
    <w:rsid w:val="00354833"/>
    <w:rsid w:val="003553A3"/>
    <w:rsid w:val="0035658A"/>
    <w:rsid w:val="00356D3E"/>
    <w:rsid w:val="00360444"/>
    <w:rsid w:val="0036051A"/>
    <w:rsid w:val="0036088B"/>
    <w:rsid w:val="00362847"/>
    <w:rsid w:val="003629E4"/>
    <w:rsid w:val="00364141"/>
    <w:rsid w:val="003648BA"/>
    <w:rsid w:val="003671ED"/>
    <w:rsid w:val="00367EF6"/>
    <w:rsid w:val="00370FE8"/>
    <w:rsid w:val="00371E7E"/>
    <w:rsid w:val="00373F2A"/>
    <w:rsid w:val="003751AD"/>
    <w:rsid w:val="0037616A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4F2"/>
    <w:rsid w:val="00384DBB"/>
    <w:rsid w:val="00386157"/>
    <w:rsid w:val="00386ADE"/>
    <w:rsid w:val="00386C8D"/>
    <w:rsid w:val="003911FA"/>
    <w:rsid w:val="00391E14"/>
    <w:rsid w:val="003959F6"/>
    <w:rsid w:val="0039619A"/>
    <w:rsid w:val="003963D1"/>
    <w:rsid w:val="003A2584"/>
    <w:rsid w:val="003A5367"/>
    <w:rsid w:val="003A54A7"/>
    <w:rsid w:val="003A71A0"/>
    <w:rsid w:val="003A73C1"/>
    <w:rsid w:val="003A79B2"/>
    <w:rsid w:val="003B2B65"/>
    <w:rsid w:val="003B3F08"/>
    <w:rsid w:val="003B47AE"/>
    <w:rsid w:val="003B4D1F"/>
    <w:rsid w:val="003B791E"/>
    <w:rsid w:val="003C3A97"/>
    <w:rsid w:val="003C502C"/>
    <w:rsid w:val="003C609E"/>
    <w:rsid w:val="003C6275"/>
    <w:rsid w:val="003C6CE4"/>
    <w:rsid w:val="003C71E5"/>
    <w:rsid w:val="003D1078"/>
    <w:rsid w:val="003D129F"/>
    <w:rsid w:val="003D2558"/>
    <w:rsid w:val="003D4284"/>
    <w:rsid w:val="003D4382"/>
    <w:rsid w:val="003D584E"/>
    <w:rsid w:val="003D6109"/>
    <w:rsid w:val="003D67B7"/>
    <w:rsid w:val="003D6C15"/>
    <w:rsid w:val="003E4181"/>
    <w:rsid w:val="003E4927"/>
    <w:rsid w:val="003E4D76"/>
    <w:rsid w:val="003E55B1"/>
    <w:rsid w:val="003E74B0"/>
    <w:rsid w:val="003E7DE1"/>
    <w:rsid w:val="003F004A"/>
    <w:rsid w:val="003F092F"/>
    <w:rsid w:val="003F12C0"/>
    <w:rsid w:val="003F1437"/>
    <w:rsid w:val="003F185C"/>
    <w:rsid w:val="003F1DD8"/>
    <w:rsid w:val="003F2479"/>
    <w:rsid w:val="003F305B"/>
    <w:rsid w:val="003F3197"/>
    <w:rsid w:val="003F36A3"/>
    <w:rsid w:val="003F6883"/>
    <w:rsid w:val="003F7B2E"/>
    <w:rsid w:val="00400025"/>
    <w:rsid w:val="0040443F"/>
    <w:rsid w:val="004049E4"/>
    <w:rsid w:val="004053E1"/>
    <w:rsid w:val="00405763"/>
    <w:rsid w:val="00407F1C"/>
    <w:rsid w:val="00410E8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45F9"/>
    <w:rsid w:val="00425359"/>
    <w:rsid w:val="00425856"/>
    <w:rsid w:val="00426A87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2C0C"/>
    <w:rsid w:val="0043396E"/>
    <w:rsid w:val="00433A09"/>
    <w:rsid w:val="004350B5"/>
    <w:rsid w:val="00435447"/>
    <w:rsid w:val="00436530"/>
    <w:rsid w:val="00441E32"/>
    <w:rsid w:val="00441EA1"/>
    <w:rsid w:val="0044294C"/>
    <w:rsid w:val="00443AF3"/>
    <w:rsid w:val="00445798"/>
    <w:rsid w:val="00446E40"/>
    <w:rsid w:val="0044725C"/>
    <w:rsid w:val="00447465"/>
    <w:rsid w:val="00451065"/>
    <w:rsid w:val="0045133B"/>
    <w:rsid w:val="00454EDC"/>
    <w:rsid w:val="0045540E"/>
    <w:rsid w:val="00455CBE"/>
    <w:rsid w:val="00455EB7"/>
    <w:rsid w:val="00455FD5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29E5"/>
    <w:rsid w:val="00472E9E"/>
    <w:rsid w:val="00476C51"/>
    <w:rsid w:val="004773FC"/>
    <w:rsid w:val="00477580"/>
    <w:rsid w:val="00480328"/>
    <w:rsid w:val="00482163"/>
    <w:rsid w:val="0048270D"/>
    <w:rsid w:val="004834FC"/>
    <w:rsid w:val="00483B15"/>
    <w:rsid w:val="00483FB9"/>
    <w:rsid w:val="00485A6E"/>
    <w:rsid w:val="004875F1"/>
    <w:rsid w:val="00491176"/>
    <w:rsid w:val="004916FB"/>
    <w:rsid w:val="004919E4"/>
    <w:rsid w:val="00491F90"/>
    <w:rsid w:val="00492317"/>
    <w:rsid w:val="00492862"/>
    <w:rsid w:val="00492C93"/>
    <w:rsid w:val="00493874"/>
    <w:rsid w:val="00494AE7"/>
    <w:rsid w:val="00494E37"/>
    <w:rsid w:val="00495FC7"/>
    <w:rsid w:val="0049669A"/>
    <w:rsid w:val="004A16A1"/>
    <w:rsid w:val="004A3794"/>
    <w:rsid w:val="004A57D7"/>
    <w:rsid w:val="004A6417"/>
    <w:rsid w:val="004A6AA4"/>
    <w:rsid w:val="004A6E98"/>
    <w:rsid w:val="004A705E"/>
    <w:rsid w:val="004A781C"/>
    <w:rsid w:val="004B0585"/>
    <w:rsid w:val="004B05B0"/>
    <w:rsid w:val="004B0CAC"/>
    <w:rsid w:val="004B19B5"/>
    <w:rsid w:val="004B1D7D"/>
    <w:rsid w:val="004B238E"/>
    <w:rsid w:val="004B2677"/>
    <w:rsid w:val="004B460A"/>
    <w:rsid w:val="004B4F03"/>
    <w:rsid w:val="004B6FF7"/>
    <w:rsid w:val="004B7A52"/>
    <w:rsid w:val="004C0212"/>
    <w:rsid w:val="004C05F9"/>
    <w:rsid w:val="004C1573"/>
    <w:rsid w:val="004C4681"/>
    <w:rsid w:val="004C4F8F"/>
    <w:rsid w:val="004C6506"/>
    <w:rsid w:val="004D067A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24C"/>
    <w:rsid w:val="0050340D"/>
    <w:rsid w:val="005037A6"/>
    <w:rsid w:val="0050676D"/>
    <w:rsid w:val="005077D1"/>
    <w:rsid w:val="005104ED"/>
    <w:rsid w:val="00510960"/>
    <w:rsid w:val="00510A57"/>
    <w:rsid w:val="005128F7"/>
    <w:rsid w:val="00512D53"/>
    <w:rsid w:val="00513306"/>
    <w:rsid w:val="00513341"/>
    <w:rsid w:val="00514883"/>
    <w:rsid w:val="0051571F"/>
    <w:rsid w:val="00515BBC"/>
    <w:rsid w:val="005164CD"/>
    <w:rsid w:val="00516B66"/>
    <w:rsid w:val="00516B96"/>
    <w:rsid w:val="00517D94"/>
    <w:rsid w:val="005201AC"/>
    <w:rsid w:val="00520771"/>
    <w:rsid w:val="0052184D"/>
    <w:rsid w:val="00521DA7"/>
    <w:rsid w:val="00521DFE"/>
    <w:rsid w:val="00524710"/>
    <w:rsid w:val="005268EB"/>
    <w:rsid w:val="005273E0"/>
    <w:rsid w:val="00527D57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2125"/>
    <w:rsid w:val="005520B4"/>
    <w:rsid w:val="005539FC"/>
    <w:rsid w:val="005555D6"/>
    <w:rsid w:val="00556D01"/>
    <w:rsid w:val="00557405"/>
    <w:rsid w:val="00560149"/>
    <w:rsid w:val="00561C04"/>
    <w:rsid w:val="0056213B"/>
    <w:rsid w:val="00562331"/>
    <w:rsid w:val="005626A6"/>
    <w:rsid w:val="0056276E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0C0"/>
    <w:rsid w:val="005873FC"/>
    <w:rsid w:val="00590EAF"/>
    <w:rsid w:val="00592622"/>
    <w:rsid w:val="00592E11"/>
    <w:rsid w:val="0059549E"/>
    <w:rsid w:val="00595DA6"/>
    <w:rsid w:val="005962E7"/>
    <w:rsid w:val="00597AC2"/>
    <w:rsid w:val="00597CA8"/>
    <w:rsid w:val="005A0202"/>
    <w:rsid w:val="005A06E0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08CF"/>
    <w:rsid w:val="005B0D7D"/>
    <w:rsid w:val="005B27F6"/>
    <w:rsid w:val="005B3094"/>
    <w:rsid w:val="005B41F1"/>
    <w:rsid w:val="005B48F0"/>
    <w:rsid w:val="005B4D36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47E1"/>
    <w:rsid w:val="005D71B0"/>
    <w:rsid w:val="005E1321"/>
    <w:rsid w:val="005E2DD4"/>
    <w:rsid w:val="005E2FE4"/>
    <w:rsid w:val="005E587B"/>
    <w:rsid w:val="005E5DC2"/>
    <w:rsid w:val="005E60E9"/>
    <w:rsid w:val="005E6642"/>
    <w:rsid w:val="005E6C5D"/>
    <w:rsid w:val="005E6D43"/>
    <w:rsid w:val="005E75AD"/>
    <w:rsid w:val="005F15CD"/>
    <w:rsid w:val="005F333B"/>
    <w:rsid w:val="005F51F9"/>
    <w:rsid w:val="005F6AE0"/>
    <w:rsid w:val="005F6F64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3C4"/>
    <w:rsid w:val="006078C2"/>
    <w:rsid w:val="00607EFD"/>
    <w:rsid w:val="00611810"/>
    <w:rsid w:val="00612552"/>
    <w:rsid w:val="00613538"/>
    <w:rsid w:val="0061387E"/>
    <w:rsid w:val="00614AA6"/>
    <w:rsid w:val="00614B9F"/>
    <w:rsid w:val="00615A36"/>
    <w:rsid w:val="006171A9"/>
    <w:rsid w:val="0062051A"/>
    <w:rsid w:val="006218F1"/>
    <w:rsid w:val="00623436"/>
    <w:rsid w:val="006243BF"/>
    <w:rsid w:val="00625C1C"/>
    <w:rsid w:val="00625D3B"/>
    <w:rsid w:val="00626502"/>
    <w:rsid w:val="00627C2F"/>
    <w:rsid w:val="00627F6C"/>
    <w:rsid w:val="00630464"/>
    <w:rsid w:val="006309E1"/>
    <w:rsid w:val="0063257C"/>
    <w:rsid w:val="00635B69"/>
    <w:rsid w:val="00640F39"/>
    <w:rsid w:val="0064233A"/>
    <w:rsid w:val="006431A0"/>
    <w:rsid w:val="00644475"/>
    <w:rsid w:val="00644AC4"/>
    <w:rsid w:val="006477A7"/>
    <w:rsid w:val="00647C0B"/>
    <w:rsid w:val="0065019F"/>
    <w:rsid w:val="00650836"/>
    <w:rsid w:val="00651A2B"/>
    <w:rsid w:val="00651BF6"/>
    <w:rsid w:val="00652486"/>
    <w:rsid w:val="00652EDD"/>
    <w:rsid w:val="006536A3"/>
    <w:rsid w:val="006549BF"/>
    <w:rsid w:val="00654D12"/>
    <w:rsid w:val="0065556E"/>
    <w:rsid w:val="00655AAF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4893"/>
    <w:rsid w:val="00694DD9"/>
    <w:rsid w:val="00697671"/>
    <w:rsid w:val="006A0DCA"/>
    <w:rsid w:val="006A126E"/>
    <w:rsid w:val="006A12B1"/>
    <w:rsid w:val="006A41A0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3C8"/>
    <w:rsid w:val="006C2CC5"/>
    <w:rsid w:val="006C36C8"/>
    <w:rsid w:val="006C3EE4"/>
    <w:rsid w:val="006C5AAA"/>
    <w:rsid w:val="006C5E30"/>
    <w:rsid w:val="006C5F9E"/>
    <w:rsid w:val="006C7300"/>
    <w:rsid w:val="006C7938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4014"/>
    <w:rsid w:val="006E53E9"/>
    <w:rsid w:val="006E55F5"/>
    <w:rsid w:val="006E5777"/>
    <w:rsid w:val="006E6236"/>
    <w:rsid w:val="006E721C"/>
    <w:rsid w:val="006E7556"/>
    <w:rsid w:val="006E786D"/>
    <w:rsid w:val="006F1776"/>
    <w:rsid w:val="006F2599"/>
    <w:rsid w:val="006F3EE2"/>
    <w:rsid w:val="006F55FD"/>
    <w:rsid w:val="006F5EB6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45B4"/>
    <w:rsid w:val="007164C4"/>
    <w:rsid w:val="00716ABD"/>
    <w:rsid w:val="007211D1"/>
    <w:rsid w:val="0072717B"/>
    <w:rsid w:val="00727E29"/>
    <w:rsid w:val="00727FED"/>
    <w:rsid w:val="0073050F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328"/>
    <w:rsid w:val="007417B1"/>
    <w:rsid w:val="00741E88"/>
    <w:rsid w:val="00746073"/>
    <w:rsid w:val="00747434"/>
    <w:rsid w:val="00747CCD"/>
    <w:rsid w:val="00747D2C"/>
    <w:rsid w:val="0075654A"/>
    <w:rsid w:val="00756F76"/>
    <w:rsid w:val="00761AF2"/>
    <w:rsid w:val="00763E56"/>
    <w:rsid w:val="007650C4"/>
    <w:rsid w:val="00766275"/>
    <w:rsid w:val="0076696B"/>
    <w:rsid w:val="007679B9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782"/>
    <w:rsid w:val="00777ADF"/>
    <w:rsid w:val="00781152"/>
    <w:rsid w:val="00787D28"/>
    <w:rsid w:val="0079000C"/>
    <w:rsid w:val="00790B3E"/>
    <w:rsid w:val="00790D93"/>
    <w:rsid w:val="00791CD7"/>
    <w:rsid w:val="00791F2C"/>
    <w:rsid w:val="00792D22"/>
    <w:rsid w:val="00792F73"/>
    <w:rsid w:val="0079430D"/>
    <w:rsid w:val="007953B9"/>
    <w:rsid w:val="0079573E"/>
    <w:rsid w:val="0079754C"/>
    <w:rsid w:val="007A1395"/>
    <w:rsid w:val="007A22E9"/>
    <w:rsid w:val="007A24EB"/>
    <w:rsid w:val="007A2747"/>
    <w:rsid w:val="007A282D"/>
    <w:rsid w:val="007A3B34"/>
    <w:rsid w:val="007A4F2F"/>
    <w:rsid w:val="007A6B97"/>
    <w:rsid w:val="007A7CE5"/>
    <w:rsid w:val="007B11D9"/>
    <w:rsid w:val="007B19CE"/>
    <w:rsid w:val="007B1E1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66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78D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802670"/>
    <w:rsid w:val="008028F2"/>
    <w:rsid w:val="00803615"/>
    <w:rsid w:val="00803805"/>
    <w:rsid w:val="00803F6B"/>
    <w:rsid w:val="00804C68"/>
    <w:rsid w:val="00805337"/>
    <w:rsid w:val="0080582D"/>
    <w:rsid w:val="008059CD"/>
    <w:rsid w:val="008074E0"/>
    <w:rsid w:val="0080756C"/>
    <w:rsid w:val="00807FAE"/>
    <w:rsid w:val="008118AB"/>
    <w:rsid w:val="008152DB"/>
    <w:rsid w:val="00815792"/>
    <w:rsid w:val="008203A8"/>
    <w:rsid w:val="00822E80"/>
    <w:rsid w:val="00824831"/>
    <w:rsid w:val="008251AB"/>
    <w:rsid w:val="00825ABA"/>
    <w:rsid w:val="008275C6"/>
    <w:rsid w:val="00830927"/>
    <w:rsid w:val="00831204"/>
    <w:rsid w:val="00831208"/>
    <w:rsid w:val="00831253"/>
    <w:rsid w:val="00832FB8"/>
    <w:rsid w:val="00835378"/>
    <w:rsid w:val="00835A02"/>
    <w:rsid w:val="00836387"/>
    <w:rsid w:val="008367B5"/>
    <w:rsid w:val="00836999"/>
    <w:rsid w:val="00836CF9"/>
    <w:rsid w:val="00836D80"/>
    <w:rsid w:val="00837428"/>
    <w:rsid w:val="0083796E"/>
    <w:rsid w:val="00840BF1"/>
    <w:rsid w:val="00841859"/>
    <w:rsid w:val="008425A1"/>
    <w:rsid w:val="008429CF"/>
    <w:rsid w:val="0084405B"/>
    <w:rsid w:val="008443C4"/>
    <w:rsid w:val="008446E2"/>
    <w:rsid w:val="00844B73"/>
    <w:rsid w:val="00844CEC"/>
    <w:rsid w:val="00845630"/>
    <w:rsid w:val="0084708B"/>
    <w:rsid w:val="00847E19"/>
    <w:rsid w:val="00850CD3"/>
    <w:rsid w:val="0085112C"/>
    <w:rsid w:val="0085183E"/>
    <w:rsid w:val="00852AA0"/>
    <w:rsid w:val="00853766"/>
    <w:rsid w:val="00856124"/>
    <w:rsid w:val="00856B1B"/>
    <w:rsid w:val="0085724C"/>
    <w:rsid w:val="0085760D"/>
    <w:rsid w:val="00857D58"/>
    <w:rsid w:val="008601A9"/>
    <w:rsid w:val="00860C62"/>
    <w:rsid w:val="00862ACD"/>
    <w:rsid w:val="0086517F"/>
    <w:rsid w:val="00865B0D"/>
    <w:rsid w:val="008662DD"/>
    <w:rsid w:val="00867351"/>
    <w:rsid w:val="00871B33"/>
    <w:rsid w:val="00872949"/>
    <w:rsid w:val="008730BB"/>
    <w:rsid w:val="00873E83"/>
    <w:rsid w:val="008748E2"/>
    <w:rsid w:val="008753F7"/>
    <w:rsid w:val="00877391"/>
    <w:rsid w:val="0087742A"/>
    <w:rsid w:val="00877B4E"/>
    <w:rsid w:val="00883C32"/>
    <w:rsid w:val="00885CDD"/>
    <w:rsid w:val="008874C6"/>
    <w:rsid w:val="00887874"/>
    <w:rsid w:val="00887E41"/>
    <w:rsid w:val="008910C8"/>
    <w:rsid w:val="00892D75"/>
    <w:rsid w:val="008941DB"/>
    <w:rsid w:val="0089539C"/>
    <w:rsid w:val="00895940"/>
    <w:rsid w:val="008A0E9B"/>
    <w:rsid w:val="008A16EA"/>
    <w:rsid w:val="008A2C5D"/>
    <w:rsid w:val="008A3C23"/>
    <w:rsid w:val="008A5209"/>
    <w:rsid w:val="008A58C8"/>
    <w:rsid w:val="008A5DDC"/>
    <w:rsid w:val="008A5FC8"/>
    <w:rsid w:val="008A711F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0A9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C7CF2"/>
    <w:rsid w:val="008D171A"/>
    <w:rsid w:val="008D2AC6"/>
    <w:rsid w:val="008D2CAF"/>
    <w:rsid w:val="008D3ACE"/>
    <w:rsid w:val="008D4719"/>
    <w:rsid w:val="008D51CC"/>
    <w:rsid w:val="008D5DA7"/>
    <w:rsid w:val="008D648F"/>
    <w:rsid w:val="008D75DB"/>
    <w:rsid w:val="008E0CD1"/>
    <w:rsid w:val="008E1CB2"/>
    <w:rsid w:val="008E4F95"/>
    <w:rsid w:val="008E5366"/>
    <w:rsid w:val="008E5FE7"/>
    <w:rsid w:val="008F11B7"/>
    <w:rsid w:val="008F1FC1"/>
    <w:rsid w:val="008F2238"/>
    <w:rsid w:val="008F35DC"/>
    <w:rsid w:val="008F4D52"/>
    <w:rsid w:val="008F4E41"/>
    <w:rsid w:val="008F5276"/>
    <w:rsid w:val="008F779D"/>
    <w:rsid w:val="009015BF"/>
    <w:rsid w:val="00903FEB"/>
    <w:rsid w:val="0090408D"/>
    <w:rsid w:val="00904C80"/>
    <w:rsid w:val="00904E6B"/>
    <w:rsid w:val="00905E74"/>
    <w:rsid w:val="00905F48"/>
    <w:rsid w:val="00906EEC"/>
    <w:rsid w:val="00910657"/>
    <w:rsid w:val="00910AE9"/>
    <w:rsid w:val="00911A26"/>
    <w:rsid w:val="00913F33"/>
    <w:rsid w:val="00914204"/>
    <w:rsid w:val="00914392"/>
    <w:rsid w:val="009143B2"/>
    <w:rsid w:val="00914646"/>
    <w:rsid w:val="00915C7E"/>
    <w:rsid w:val="00916FE0"/>
    <w:rsid w:val="009206C0"/>
    <w:rsid w:val="00920D3E"/>
    <w:rsid w:val="0092193A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A4E"/>
    <w:rsid w:val="00936E77"/>
    <w:rsid w:val="00937965"/>
    <w:rsid w:val="00940C55"/>
    <w:rsid w:val="00941239"/>
    <w:rsid w:val="00941580"/>
    <w:rsid w:val="00944E0C"/>
    <w:rsid w:val="00945CE8"/>
    <w:rsid w:val="00946D8B"/>
    <w:rsid w:val="00946DD8"/>
    <w:rsid w:val="00947917"/>
    <w:rsid w:val="00950CFF"/>
    <w:rsid w:val="00950D81"/>
    <w:rsid w:val="00951F51"/>
    <w:rsid w:val="0095237B"/>
    <w:rsid w:val="00952A05"/>
    <w:rsid w:val="009543EB"/>
    <w:rsid w:val="00954978"/>
    <w:rsid w:val="00954B1B"/>
    <w:rsid w:val="00954C02"/>
    <w:rsid w:val="00957E6A"/>
    <w:rsid w:val="009620E6"/>
    <w:rsid w:val="009623AB"/>
    <w:rsid w:val="009631C3"/>
    <w:rsid w:val="00966B04"/>
    <w:rsid w:val="00967ED7"/>
    <w:rsid w:val="00970A6B"/>
    <w:rsid w:val="00971171"/>
    <w:rsid w:val="009713C6"/>
    <w:rsid w:val="00971D9B"/>
    <w:rsid w:val="009731EC"/>
    <w:rsid w:val="009732E9"/>
    <w:rsid w:val="009737D9"/>
    <w:rsid w:val="00975CA8"/>
    <w:rsid w:val="009763C4"/>
    <w:rsid w:val="009803F1"/>
    <w:rsid w:val="0098185F"/>
    <w:rsid w:val="009828C6"/>
    <w:rsid w:val="00982964"/>
    <w:rsid w:val="009844F7"/>
    <w:rsid w:val="00984753"/>
    <w:rsid w:val="00984AA1"/>
    <w:rsid w:val="00985462"/>
    <w:rsid w:val="009861AC"/>
    <w:rsid w:val="0099079E"/>
    <w:rsid w:val="0099189A"/>
    <w:rsid w:val="00992870"/>
    <w:rsid w:val="009934CA"/>
    <w:rsid w:val="00993AB6"/>
    <w:rsid w:val="00993DDC"/>
    <w:rsid w:val="00994079"/>
    <w:rsid w:val="00995FFD"/>
    <w:rsid w:val="00996196"/>
    <w:rsid w:val="00997724"/>
    <w:rsid w:val="00997F4B"/>
    <w:rsid w:val="009A244C"/>
    <w:rsid w:val="009A2BBB"/>
    <w:rsid w:val="009A3612"/>
    <w:rsid w:val="009A4059"/>
    <w:rsid w:val="009A44C8"/>
    <w:rsid w:val="009A45B0"/>
    <w:rsid w:val="009A6A6F"/>
    <w:rsid w:val="009A735F"/>
    <w:rsid w:val="009B07DC"/>
    <w:rsid w:val="009B1B69"/>
    <w:rsid w:val="009B32D8"/>
    <w:rsid w:val="009B533B"/>
    <w:rsid w:val="009B7570"/>
    <w:rsid w:val="009C0190"/>
    <w:rsid w:val="009C1051"/>
    <w:rsid w:val="009C16FB"/>
    <w:rsid w:val="009C37B1"/>
    <w:rsid w:val="009C3B95"/>
    <w:rsid w:val="009C3C80"/>
    <w:rsid w:val="009C470D"/>
    <w:rsid w:val="009C6230"/>
    <w:rsid w:val="009C638B"/>
    <w:rsid w:val="009D217F"/>
    <w:rsid w:val="009D3626"/>
    <w:rsid w:val="009D3B66"/>
    <w:rsid w:val="009D41B3"/>
    <w:rsid w:val="009D68FB"/>
    <w:rsid w:val="009D79C5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6EB"/>
    <w:rsid w:val="00A11CBA"/>
    <w:rsid w:val="00A12A7C"/>
    <w:rsid w:val="00A1330E"/>
    <w:rsid w:val="00A138DE"/>
    <w:rsid w:val="00A140F7"/>
    <w:rsid w:val="00A150A9"/>
    <w:rsid w:val="00A15328"/>
    <w:rsid w:val="00A215A8"/>
    <w:rsid w:val="00A22790"/>
    <w:rsid w:val="00A22AC7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664"/>
    <w:rsid w:val="00A46890"/>
    <w:rsid w:val="00A474A8"/>
    <w:rsid w:val="00A475B0"/>
    <w:rsid w:val="00A50D22"/>
    <w:rsid w:val="00A512C3"/>
    <w:rsid w:val="00A5223C"/>
    <w:rsid w:val="00A528B0"/>
    <w:rsid w:val="00A54E22"/>
    <w:rsid w:val="00A55140"/>
    <w:rsid w:val="00A55333"/>
    <w:rsid w:val="00A571FE"/>
    <w:rsid w:val="00A57DDC"/>
    <w:rsid w:val="00A60300"/>
    <w:rsid w:val="00A60395"/>
    <w:rsid w:val="00A61836"/>
    <w:rsid w:val="00A61AFC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53C0"/>
    <w:rsid w:val="00A75510"/>
    <w:rsid w:val="00A760A7"/>
    <w:rsid w:val="00A77C2C"/>
    <w:rsid w:val="00A80062"/>
    <w:rsid w:val="00A8095B"/>
    <w:rsid w:val="00A82146"/>
    <w:rsid w:val="00A856EB"/>
    <w:rsid w:val="00A87EA2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B8F"/>
    <w:rsid w:val="00AA1E32"/>
    <w:rsid w:val="00AA2A10"/>
    <w:rsid w:val="00AA397F"/>
    <w:rsid w:val="00AA3F31"/>
    <w:rsid w:val="00AA4625"/>
    <w:rsid w:val="00AA5319"/>
    <w:rsid w:val="00AA5517"/>
    <w:rsid w:val="00AB1F1A"/>
    <w:rsid w:val="00AB31D7"/>
    <w:rsid w:val="00AB4AAD"/>
    <w:rsid w:val="00AB4C11"/>
    <w:rsid w:val="00AB53E4"/>
    <w:rsid w:val="00AB5467"/>
    <w:rsid w:val="00AC2BEF"/>
    <w:rsid w:val="00AC2F08"/>
    <w:rsid w:val="00AC35B2"/>
    <w:rsid w:val="00AC4F34"/>
    <w:rsid w:val="00AC583C"/>
    <w:rsid w:val="00AC606A"/>
    <w:rsid w:val="00AC6EC2"/>
    <w:rsid w:val="00AC7B35"/>
    <w:rsid w:val="00AC7DD6"/>
    <w:rsid w:val="00AD13C0"/>
    <w:rsid w:val="00AD1F3E"/>
    <w:rsid w:val="00AD2036"/>
    <w:rsid w:val="00AD22E3"/>
    <w:rsid w:val="00AD4439"/>
    <w:rsid w:val="00AD563D"/>
    <w:rsid w:val="00AD76F2"/>
    <w:rsid w:val="00AD7D03"/>
    <w:rsid w:val="00AE00FC"/>
    <w:rsid w:val="00AE0BF2"/>
    <w:rsid w:val="00AE1224"/>
    <w:rsid w:val="00AE12C5"/>
    <w:rsid w:val="00AE18A3"/>
    <w:rsid w:val="00AE3551"/>
    <w:rsid w:val="00AE3A4B"/>
    <w:rsid w:val="00AE3A63"/>
    <w:rsid w:val="00AE4755"/>
    <w:rsid w:val="00AE5416"/>
    <w:rsid w:val="00AE5435"/>
    <w:rsid w:val="00AE645C"/>
    <w:rsid w:val="00AE6656"/>
    <w:rsid w:val="00AE7A85"/>
    <w:rsid w:val="00AF2181"/>
    <w:rsid w:val="00AF23F4"/>
    <w:rsid w:val="00AF2918"/>
    <w:rsid w:val="00AF3ABE"/>
    <w:rsid w:val="00AF6286"/>
    <w:rsid w:val="00AF6959"/>
    <w:rsid w:val="00AF7AC8"/>
    <w:rsid w:val="00B00520"/>
    <w:rsid w:val="00B00B25"/>
    <w:rsid w:val="00B00F8E"/>
    <w:rsid w:val="00B014D0"/>
    <w:rsid w:val="00B02FA3"/>
    <w:rsid w:val="00B0369F"/>
    <w:rsid w:val="00B03B39"/>
    <w:rsid w:val="00B03CB0"/>
    <w:rsid w:val="00B041A9"/>
    <w:rsid w:val="00B04350"/>
    <w:rsid w:val="00B0465E"/>
    <w:rsid w:val="00B04AED"/>
    <w:rsid w:val="00B05CBC"/>
    <w:rsid w:val="00B067A1"/>
    <w:rsid w:val="00B06A70"/>
    <w:rsid w:val="00B06B41"/>
    <w:rsid w:val="00B06D0F"/>
    <w:rsid w:val="00B076BD"/>
    <w:rsid w:val="00B1218F"/>
    <w:rsid w:val="00B122CE"/>
    <w:rsid w:val="00B13262"/>
    <w:rsid w:val="00B14140"/>
    <w:rsid w:val="00B145CD"/>
    <w:rsid w:val="00B14791"/>
    <w:rsid w:val="00B14C20"/>
    <w:rsid w:val="00B150AC"/>
    <w:rsid w:val="00B16238"/>
    <w:rsid w:val="00B206FE"/>
    <w:rsid w:val="00B20714"/>
    <w:rsid w:val="00B21628"/>
    <w:rsid w:val="00B22256"/>
    <w:rsid w:val="00B23015"/>
    <w:rsid w:val="00B23F81"/>
    <w:rsid w:val="00B23F8B"/>
    <w:rsid w:val="00B24204"/>
    <w:rsid w:val="00B24EB1"/>
    <w:rsid w:val="00B266CB"/>
    <w:rsid w:val="00B27724"/>
    <w:rsid w:val="00B30BC2"/>
    <w:rsid w:val="00B30C63"/>
    <w:rsid w:val="00B30F3D"/>
    <w:rsid w:val="00B315B3"/>
    <w:rsid w:val="00B31645"/>
    <w:rsid w:val="00B33D03"/>
    <w:rsid w:val="00B34514"/>
    <w:rsid w:val="00B34550"/>
    <w:rsid w:val="00B34F46"/>
    <w:rsid w:val="00B35482"/>
    <w:rsid w:val="00B370F4"/>
    <w:rsid w:val="00B3755C"/>
    <w:rsid w:val="00B37837"/>
    <w:rsid w:val="00B379BC"/>
    <w:rsid w:val="00B37F7E"/>
    <w:rsid w:val="00B42043"/>
    <w:rsid w:val="00B4303A"/>
    <w:rsid w:val="00B432A0"/>
    <w:rsid w:val="00B44A6A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1317"/>
    <w:rsid w:val="00B73557"/>
    <w:rsid w:val="00B7367C"/>
    <w:rsid w:val="00B76DB6"/>
    <w:rsid w:val="00B76EA0"/>
    <w:rsid w:val="00B77761"/>
    <w:rsid w:val="00B77DBF"/>
    <w:rsid w:val="00B80269"/>
    <w:rsid w:val="00B8044D"/>
    <w:rsid w:val="00B80943"/>
    <w:rsid w:val="00B810DF"/>
    <w:rsid w:val="00B81229"/>
    <w:rsid w:val="00B81FBB"/>
    <w:rsid w:val="00B823AE"/>
    <w:rsid w:val="00B84851"/>
    <w:rsid w:val="00B85414"/>
    <w:rsid w:val="00B87673"/>
    <w:rsid w:val="00B902B9"/>
    <w:rsid w:val="00B90708"/>
    <w:rsid w:val="00B910E0"/>
    <w:rsid w:val="00B92C59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59C"/>
    <w:rsid w:val="00BA7C4B"/>
    <w:rsid w:val="00BB0C75"/>
    <w:rsid w:val="00BB1260"/>
    <w:rsid w:val="00BB4389"/>
    <w:rsid w:val="00BB43D0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07"/>
    <w:rsid w:val="00BC56F5"/>
    <w:rsid w:val="00BC615D"/>
    <w:rsid w:val="00BC6CD8"/>
    <w:rsid w:val="00BD0718"/>
    <w:rsid w:val="00BD1366"/>
    <w:rsid w:val="00BD1AC1"/>
    <w:rsid w:val="00BD1D46"/>
    <w:rsid w:val="00BD1E89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61D"/>
    <w:rsid w:val="00BF70EF"/>
    <w:rsid w:val="00C00474"/>
    <w:rsid w:val="00C00831"/>
    <w:rsid w:val="00C00F37"/>
    <w:rsid w:val="00C01245"/>
    <w:rsid w:val="00C01357"/>
    <w:rsid w:val="00C02A99"/>
    <w:rsid w:val="00C03F51"/>
    <w:rsid w:val="00C10CC7"/>
    <w:rsid w:val="00C111ED"/>
    <w:rsid w:val="00C11DF8"/>
    <w:rsid w:val="00C12B0B"/>
    <w:rsid w:val="00C13225"/>
    <w:rsid w:val="00C136A2"/>
    <w:rsid w:val="00C14AC4"/>
    <w:rsid w:val="00C14C86"/>
    <w:rsid w:val="00C15313"/>
    <w:rsid w:val="00C15A5F"/>
    <w:rsid w:val="00C16231"/>
    <w:rsid w:val="00C17715"/>
    <w:rsid w:val="00C17AD3"/>
    <w:rsid w:val="00C17F72"/>
    <w:rsid w:val="00C229F8"/>
    <w:rsid w:val="00C2369A"/>
    <w:rsid w:val="00C25365"/>
    <w:rsid w:val="00C25B02"/>
    <w:rsid w:val="00C25D4B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5C9D"/>
    <w:rsid w:val="00C46E86"/>
    <w:rsid w:val="00C46F61"/>
    <w:rsid w:val="00C47598"/>
    <w:rsid w:val="00C47BB2"/>
    <w:rsid w:val="00C47CC5"/>
    <w:rsid w:val="00C51A32"/>
    <w:rsid w:val="00C51C28"/>
    <w:rsid w:val="00C527E0"/>
    <w:rsid w:val="00C53456"/>
    <w:rsid w:val="00C53E6D"/>
    <w:rsid w:val="00C54AC0"/>
    <w:rsid w:val="00C55EA7"/>
    <w:rsid w:val="00C560EF"/>
    <w:rsid w:val="00C60C2D"/>
    <w:rsid w:val="00C6162E"/>
    <w:rsid w:val="00C62E87"/>
    <w:rsid w:val="00C650C8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5791"/>
    <w:rsid w:val="00C75F30"/>
    <w:rsid w:val="00C76304"/>
    <w:rsid w:val="00C76427"/>
    <w:rsid w:val="00C765A8"/>
    <w:rsid w:val="00C77010"/>
    <w:rsid w:val="00C77F90"/>
    <w:rsid w:val="00C80554"/>
    <w:rsid w:val="00C84955"/>
    <w:rsid w:val="00C84A39"/>
    <w:rsid w:val="00C85FED"/>
    <w:rsid w:val="00C86467"/>
    <w:rsid w:val="00C87199"/>
    <w:rsid w:val="00C912FD"/>
    <w:rsid w:val="00C929D8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23AF"/>
    <w:rsid w:val="00CC356D"/>
    <w:rsid w:val="00CC3FEB"/>
    <w:rsid w:val="00CC6F87"/>
    <w:rsid w:val="00CD0EF3"/>
    <w:rsid w:val="00CD109D"/>
    <w:rsid w:val="00CD173B"/>
    <w:rsid w:val="00CD1E9D"/>
    <w:rsid w:val="00CD2D54"/>
    <w:rsid w:val="00CD50D0"/>
    <w:rsid w:val="00CD5288"/>
    <w:rsid w:val="00CD66E6"/>
    <w:rsid w:val="00CD6ABB"/>
    <w:rsid w:val="00CE1983"/>
    <w:rsid w:val="00CE25EF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3AE4"/>
    <w:rsid w:val="00CF461F"/>
    <w:rsid w:val="00CF6B77"/>
    <w:rsid w:val="00CF71E3"/>
    <w:rsid w:val="00CF75ED"/>
    <w:rsid w:val="00D00A5D"/>
    <w:rsid w:val="00D00A87"/>
    <w:rsid w:val="00D01354"/>
    <w:rsid w:val="00D01910"/>
    <w:rsid w:val="00D02640"/>
    <w:rsid w:val="00D02F2F"/>
    <w:rsid w:val="00D03CB9"/>
    <w:rsid w:val="00D05411"/>
    <w:rsid w:val="00D055F6"/>
    <w:rsid w:val="00D06476"/>
    <w:rsid w:val="00D06995"/>
    <w:rsid w:val="00D123D5"/>
    <w:rsid w:val="00D13087"/>
    <w:rsid w:val="00D13275"/>
    <w:rsid w:val="00D15F10"/>
    <w:rsid w:val="00D16FA0"/>
    <w:rsid w:val="00D17378"/>
    <w:rsid w:val="00D20F16"/>
    <w:rsid w:val="00D216B2"/>
    <w:rsid w:val="00D22ED3"/>
    <w:rsid w:val="00D23213"/>
    <w:rsid w:val="00D245F0"/>
    <w:rsid w:val="00D26479"/>
    <w:rsid w:val="00D26DCE"/>
    <w:rsid w:val="00D27D7D"/>
    <w:rsid w:val="00D319AD"/>
    <w:rsid w:val="00D3275F"/>
    <w:rsid w:val="00D341F3"/>
    <w:rsid w:val="00D34548"/>
    <w:rsid w:val="00D34914"/>
    <w:rsid w:val="00D37A37"/>
    <w:rsid w:val="00D4128C"/>
    <w:rsid w:val="00D4411B"/>
    <w:rsid w:val="00D44EC6"/>
    <w:rsid w:val="00D44F07"/>
    <w:rsid w:val="00D474A7"/>
    <w:rsid w:val="00D47ABB"/>
    <w:rsid w:val="00D5130A"/>
    <w:rsid w:val="00D51533"/>
    <w:rsid w:val="00D51769"/>
    <w:rsid w:val="00D522D8"/>
    <w:rsid w:val="00D5470A"/>
    <w:rsid w:val="00D5491C"/>
    <w:rsid w:val="00D54CCF"/>
    <w:rsid w:val="00D54CF9"/>
    <w:rsid w:val="00D554E8"/>
    <w:rsid w:val="00D55E12"/>
    <w:rsid w:val="00D5748E"/>
    <w:rsid w:val="00D60787"/>
    <w:rsid w:val="00D6128B"/>
    <w:rsid w:val="00D612A9"/>
    <w:rsid w:val="00D61595"/>
    <w:rsid w:val="00D6411E"/>
    <w:rsid w:val="00D64482"/>
    <w:rsid w:val="00D656C4"/>
    <w:rsid w:val="00D66935"/>
    <w:rsid w:val="00D73260"/>
    <w:rsid w:val="00D735D0"/>
    <w:rsid w:val="00D80021"/>
    <w:rsid w:val="00D80855"/>
    <w:rsid w:val="00D83714"/>
    <w:rsid w:val="00D84C22"/>
    <w:rsid w:val="00D858D9"/>
    <w:rsid w:val="00D8724C"/>
    <w:rsid w:val="00D8768B"/>
    <w:rsid w:val="00D87E37"/>
    <w:rsid w:val="00D93004"/>
    <w:rsid w:val="00D93711"/>
    <w:rsid w:val="00D938C1"/>
    <w:rsid w:val="00D942C4"/>
    <w:rsid w:val="00D95D42"/>
    <w:rsid w:val="00D96A90"/>
    <w:rsid w:val="00D96D2A"/>
    <w:rsid w:val="00DA2C76"/>
    <w:rsid w:val="00DA466E"/>
    <w:rsid w:val="00DA47A8"/>
    <w:rsid w:val="00DA7D61"/>
    <w:rsid w:val="00DB00E6"/>
    <w:rsid w:val="00DB1890"/>
    <w:rsid w:val="00DB3592"/>
    <w:rsid w:val="00DB47E5"/>
    <w:rsid w:val="00DB4C93"/>
    <w:rsid w:val="00DB5421"/>
    <w:rsid w:val="00DB62CB"/>
    <w:rsid w:val="00DB64F4"/>
    <w:rsid w:val="00DC037B"/>
    <w:rsid w:val="00DC245F"/>
    <w:rsid w:val="00DC2894"/>
    <w:rsid w:val="00DC342D"/>
    <w:rsid w:val="00DC3F8A"/>
    <w:rsid w:val="00DC795E"/>
    <w:rsid w:val="00DD1537"/>
    <w:rsid w:val="00DD25BE"/>
    <w:rsid w:val="00DD3A14"/>
    <w:rsid w:val="00DD3FFF"/>
    <w:rsid w:val="00DD46E9"/>
    <w:rsid w:val="00DD740A"/>
    <w:rsid w:val="00DD7F26"/>
    <w:rsid w:val="00DE0D00"/>
    <w:rsid w:val="00DE16CD"/>
    <w:rsid w:val="00DE1D3D"/>
    <w:rsid w:val="00DE523F"/>
    <w:rsid w:val="00DE6492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FFD"/>
    <w:rsid w:val="00E027A3"/>
    <w:rsid w:val="00E02A02"/>
    <w:rsid w:val="00E04590"/>
    <w:rsid w:val="00E04C02"/>
    <w:rsid w:val="00E05056"/>
    <w:rsid w:val="00E053B2"/>
    <w:rsid w:val="00E0617A"/>
    <w:rsid w:val="00E064D3"/>
    <w:rsid w:val="00E06595"/>
    <w:rsid w:val="00E12316"/>
    <w:rsid w:val="00E1277F"/>
    <w:rsid w:val="00E127FF"/>
    <w:rsid w:val="00E139D5"/>
    <w:rsid w:val="00E14CA5"/>
    <w:rsid w:val="00E15202"/>
    <w:rsid w:val="00E152DF"/>
    <w:rsid w:val="00E15505"/>
    <w:rsid w:val="00E158D1"/>
    <w:rsid w:val="00E22D1B"/>
    <w:rsid w:val="00E230E9"/>
    <w:rsid w:val="00E235F5"/>
    <w:rsid w:val="00E23783"/>
    <w:rsid w:val="00E256E5"/>
    <w:rsid w:val="00E26411"/>
    <w:rsid w:val="00E272A5"/>
    <w:rsid w:val="00E27483"/>
    <w:rsid w:val="00E27AE8"/>
    <w:rsid w:val="00E3008F"/>
    <w:rsid w:val="00E307B6"/>
    <w:rsid w:val="00E3278E"/>
    <w:rsid w:val="00E32E9C"/>
    <w:rsid w:val="00E34EBE"/>
    <w:rsid w:val="00E34F85"/>
    <w:rsid w:val="00E354F3"/>
    <w:rsid w:val="00E4196F"/>
    <w:rsid w:val="00E41A87"/>
    <w:rsid w:val="00E41AD6"/>
    <w:rsid w:val="00E42017"/>
    <w:rsid w:val="00E4225A"/>
    <w:rsid w:val="00E42730"/>
    <w:rsid w:val="00E42A81"/>
    <w:rsid w:val="00E44543"/>
    <w:rsid w:val="00E44A8B"/>
    <w:rsid w:val="00E45056"/>
    <w:rsid w:val="00E459B2"/>
    <w:rsid w:val="00E45AB1"/>
    <w:rsid w:val="00E45C81"/>
    <w:rsid w:val="00E46268"/>
    <w:rsid w:val="00E462F2"/>
    <w:rsid w:val="00E47A8E"/>
    <w:rsid w:val="00E500C3"/>
    <w:rsid w:val="00E515E5"/>
    <w:rsid w:val="00E528F9"/>
    <w:rsid w:val="00E53522"/>
    <w:rsid w:val="00E54E8A"/>
    <w:rsid w:val="00E55854"/>
    <w:rsid w:val="00E56707"/>
    <w:rsid w:val="00E57739"/>
    <w:rsid w:val="00E628AD"/>
    <w:rsid w:val="00E62908"/>
    <w:rsid w:val="00E6297D"/>
    <w:rsid w:val="00E64339"/>
    <w:rsid w:val="00E677BD"/>
    <w:rsid w:val="00E708BC"/>
    <w:rsid w:val="00E70C44"/>
    <w:rsid w:val="00E714DB"/>
    <w:rsid w:val="00E72B6E"/>
    <w:rsid w:val="00E74B6D"/>
    <w:rsid w:val="00E775E3"/>
    <w:rsid w:val="00E82857"/>
    <w:rsid w:val="00E84570"/>
    <w:rsid w:val="00E8487A"/>
    <w:rsid w:val="00E8567C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077F"/>
    <w:rsid w:val="00EB19E0"/>
    <w:rsid w:val="00EB1C21"/>
    <w:rsid w:val="00EB1ECD"/>
    <w:rsid w:val="00EB249C"/>
    <w:rsid w:val="00EB2998"/>
    <w:rsid w:val="00EB3B36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317"/>
    <w:rsid w:val="00EC7F14"/>
    <w:rsid w:val="00ED05E4"/>
    <w:rsid w:val="00ED1007"/>
    <w:rsid w:val="00ED1D1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853"/>
    <w:rsid w:val="00EE29CF"/>
    <w:rsid w:val="00EE352A"/>
    <w:rsid w:val="00EF2B66"/>
    <w:rsid w:val="00EF5D36"/>
    <w:rsid w:val="00EF66FC"/>
    <w:rsid w:val="00EF7128"/>
    <w:rsid w:val="00F0135B"/>
    <w:rsid w:val="00F02E73"/>
    <w:rsid w:val="00F10140"/>
    <w:rsid w:val="00F10245"/>
    <w:rsid w:val="00F109C7"/>
    <w:rsid w:val="00F11BAF"/>
    <w:rsid w:val="00F11CE3"/>
    <w:rsid w:val="00F12840"/>
    <w:rsid w:val="00F132DC"/>
    <w:rsid w:val="00F13A9A"/>
    <w:rsid w:val="00F13B2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56D2"/>
    <w:rsid w:val="00F36A95"/>
    <w:rsid w:val="00F36F01"/>
    <w:rsid w:val="00F37349"/>
    <w:rsid w:val="00F405C9"/>
    <w:rsid w:val="00F40A19"/>
    <w:rsid w:val="00F40C29"/>
    <w:rsid w:val="00F414CD"/>
    <w:rsid w:val="00F414F8"/>
    <w:rsid w:val="00F44FA1"/>
    <w:rsid w:val="00F45418"/>
    <w:rsid w:val="00F473B7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6003E"/>
    <w:rsid w:val="00F60839"/>
    <w:rsid w:val="00F61DD5"/>
    <w:rsid w:val="00F62AB8"/>
    <w:rsid w:val="00F62AE5"/>
    <w:rsid w:val="00F62D01"/>
    <w:rsid w:val="00F62EE5"/>
    <w:rsid w:val="00F669C5"/>
    <w:rsid w:val="00F67C1B"/>
    <w:rsid w:val="00F70195"/>
    <w:rsid w:val="00F72DEA"/>
    <w:rsid w:val="00F72FA1"/>
    <w:rsid w:val="00F73BEB"/>
    <w:rsid w:val="00F75340"/>
    <w:rsid w:val="00F75710"/>
    <w:rsid w:val="00F75739"/>
    <w:rsid w:val="00F75762"/>
    <w:rsid w:val="00F75AC9"/>
    <w:rsid w:val="00F75ED1"/>
    <w:rsid w:val="00F77814"/>
    <w:rsid w:val="00F77C8D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2B2"/>
    <w:rsid w:val="00F953A0"/>
    <w:rsid w:val="00F95B03"/>
    <w:rsid w:val="00F96026"/>
    <w:rsid w:val="00F96B57"/>
    <w:rsid w:val="00F97CE1"/>
    <w:rsid w:val="00FA0966"/>
    <w:rsid w:val="00FA359E"/>
    <w:rsid w:val="00FA6905"/>
    <w:rsid w:val="00FA7A01"/>
    <w:rsid w:val="00FB03E9"/>
    <w:rsid w:val="00FB123E"/>
    <w:rsid w:val="00FB231E"/>
    <w:rsid w:val="00FB2F2E"/>
    <w:rsid w:val="00FB37C3"/>
    <w:rsid w:val="00FB4456"/>
    <w:rsid w:val="00FB4D43"/>
    <w:rsid w:val="00FB4FAE"/>
    <w:rsid w:val="00FB5485"/>
    <w:rsid w:val="00FB5C9F"/>
    <w:rsid w:val="00FB5D74"/>
    <w:rsid w:val="00FB6981"/>
    <w:rsid w:val="00FB7076"/>
    <w:rsid w:val="00FC0936"/>
    <w:rsid w:val="00FC14FF"/>
    <w:rsid w:val="00FC21CD"/>
    <w:rsid w:val="00FC3598"/>
    <w:rsid w:val="00FC3A0E"/>
    <w:rsid w:val="00FC3B9D"/>
    <w:rsid w:val="00FC4607"/>
    <w:rsid w:val="00FC5D45"/>
    <w:rsid w:val="00FC5E78"/>
    <w:rsid w:val="00FC691C"/>
    <w:rsid w:val="00FC7B17"/>
    <w:rsid w:val="00FD0A3A"/>
    <w:rsid w:val="00FD16AF"/>
    <w:rsid w:val="00FD18F7"/>
    <w:rsid w:val="00FD1F4D"/>
    <w:rsid w:val="00FD2218"/>
    <w:rsid w:val="00FD2A3E"/>
    <w:rsid w:val="00FD546E"/>
    <w:rsid w:val="00FD7077"/>
    <w:rsid w:val="00FE153D"/>
    <w:rsid w:val="00FE5BBC"/>
    <w:rsid w:val="00FE6638"/>
    <w:rsid w:val="00FF2B42"/>
    <w:rsid w:val="00FF454E"/>
    <w:rsid w:val="00FF507F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F914C9"/>
  <w15:docId w15:val="{7A20B3C7-B210-4CCB-9A16-707EE30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B238E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encabezado"/>
    <w:basedOn w:val="Normal"/>
    <w:link w:val="CabealhoChar"/>
    <w:uiPriority w:val="99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encabezado Char"/>
    <w:link w:val="Cabealho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rsid w:val="004B238E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4B238E"/>
  </w:style>
  <w:style w:type="table" w:customStyle="1" w:styleId="Tabelacomgrade1">
    <w:name w:val="Tabela com grade1"/>
    <w:basedOn w:val="Tabelanormal"/>
    <w:next w:val="Tabelacomgrade"/>
    <w:uiPriority w:val="59"/>
    <w:rsid w:val="004B238E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4B238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4B238E"/>
  </w:style>
  <w:style w:type="paragraph" w:styleId="Corpodetexto2">
    <w:name w:val="Body Text 2"/>
    <w:basedOn w:val="Normal"/>
    <w:link w:val="Corpodetexto2Char"/>
    <w:rsid w:val="004B23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B238E"/>
    <w:rPr>
      <w:rFonts w:eastAsia="Times New Roman"/>
      <w:lang w:eastAsia="pt-BR"/>
    </w:rPr>
  </w:style>
  <w:style w:type="paragraph" w:customStyle="1" w:styleId="western">
    <w:name w:val="western"/>
    <w:basedOn w:val="Normal"/>
    <w:rsid w:val="004B238E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4B23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238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4B238E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uiPriority w:val="99"/>
    <w:locked/>
    <w:rsid w:val="004B238E"/>
  </w:style>
  <w:style w:type="character" w:customStyle="1" w:styleId="CabealhoChar1">
    <w:name w:val="Cabeçalho Char1"/>
    <w:aliases w:val="Cabeçalho superior Char,foote Char"/>
    <w:locked/>
    <w:rsid w:val="004B238E"/>
  </w:style>
  <w:style w:type="numbering" w:customStyle="1" w:styleId="WW8Num1">
    <w:name w:val="WW8Num1"/>
    <w:basedOn w:val="Semlista"/>
    <w:rsid w:val="004B238E"/>
    <w:pPr>
      <w:numPr>
        <w:numId w:val="19"/>
      </w:numPr>
    </w:pPr>
  </w:style>
  <w:style w:type="numbering" w:customStyle="1" w:styleId="WW8Num11">
    <w:name w:val="WW8Num11"/>
    <w:basedOn w:val="Semlista"/>
    <w:rsid w:val="004B238E"/>
  </w:style>
  <w:style w:type="character" w:styleId="HiperlinkVisitado">
    <w:name w:val="FollowedHyperlink"/>
    <w:uiPriority w:val="99"/>
    <w:unhideWhenUsed/>
    <w:rsid w:val="004B238E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4B238E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B23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238E"/>
    <w:rPr>
      <w:rFonts w:cs="Times New Roman"/>
    </w:rPr>
  </w:style>
  <w:style w:type="character" w:customStyle="1" w:styleId="fontstyle01">
    <w:name w:val="fontstyle01"/>
    <w:basedOn w:val="Fontepargpadro"/>
    <w:rsid w:val="00D132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metente">
    <w:name w:val="envelope return"/>
    <w:basedOn w:val="Normal"/>
    <w:rsid w:val="00136246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3">
    <w:name w:val="Tabela com grade3"/>
    <w:basedOn w:val="Tabelanormal"/>
    <w:next w:val="Tabelacomgrade"/>
    <w:uiPriority w:val="59"/>
    <w:rsid w:val="00C45C9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54D4-CBEC-4D7F-BF8D-5BE279BCA1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7</Pages>
  <Words>2117</Words>
  <Characters>11432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13522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usuario</cp:lastModifiedBy>
  <cp:revision>2</cp:revision>
  <cp:lastPrinted>2021-04-28T17:11:00Z</cp:lastPrinted>
  <dcterms:created xsi:type="dcterms:W3CDTF">2021-10-19T14:41:00Z</dcterms:created>
  <dcterms:modified xsi:type="dcterms:W3CDTF">2021-10-19T14:41:00Z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